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 xml:space="preserve">от 27 октября </w:t>
      </w:r>
      <w:smartTag w:uri="urn:schemas-microsoft-com:office:smarttags" w:element="metricconverter">
        <w:smartTagPr>
          <w:attr w:name="ProductID" w:val="2005 г"/>
        </w:smartTagPr>
        <w:r w:rsidRPr="00A15E2A">
          <w:rPr>
            <w:color w:val="000000"/>
          </w:rPr>
          <w:t>2005 г</w:t>
        </w:r>
      </w:smartTag>
      <w:r w:rsidRPr="00A15E2A">
        <w:rPr>
          <w:color w:val="000000"/>
        </w:rPr>
        <w:t>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 xml:space="preserve">ноября </w:t>
      </w:r>
      <w:smartTag w:uri="urn:schemas-microsoft-com:office:smarttags" w:element="metricconverter">
        <w:smartTagPr>
          <w:attr w:name="ProductID" w:val="2008 г"/>
        </w:smartTagPr>
        <w:r w:rsidRPr="00A15E2A">
          <w:rPr>
            <w:color w:val="000000"/>
          </w:rPr>
          <w:t>2008 г</w:t>
        </w:r>
      </w:smartTag>
      <w:r w:rsidRPr="00A15E2A">
        <w:rPr>
          <w:color w:val="000000"/>
        </w:rPr>
        <w:t>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 xml:space="preserve">N 300, от 14 ноября </w:t>
      </w:r>
      <w:smartTag w:uri="urn:schemas-microsoft-com:office:smarttags" w:element="metricconverter">
        <w:smartTagPr>
          <w:attr w:name="ProductID" w:val="2012 г"/>
        </w:smartTagPr>
        <w:r w:rsidRPr="00A15E2A">
          <w:rPr>
            <w:color w:val="000000"/>
          </w:rPr>
          <w:t>2012 г</w:t>
        </w:r>
      </w:smartTag>
      <w:r w:rsidRPr="00A15E2A">
        <w:rPr>
          <w:color w:val="000000"/>
        </w:rPr>
        <w:t>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bookmarkStart w:id="0" w:name="P54"/>
      <w:bookmarkEnd w:id="0"/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ОКАЗАНИЮ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БЫТОВЫХ УСЛУГ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515"/>
        <w:gridCol w:w="1134"/>
        <w:gridCol w:w="1304"/>
        <w:gridCol w:w="1587"/>
      </w:tblGrid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 подвида деятельности</w:t>
            </w:r>
          </w:p>
        </w:tc>
        <w:tc>
          <w:tcPr>
            <w:tcW w:w="3515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 xml:space="preserve">Наименование видов деятельности </w:t>
            </w:r>
            <w:hyperlink r:id="rId4" w:history="1">
              <w:r w:rsidRPr="00A15E2A">
                <w:rPr>
                  <w:color w:val="000000"/>
                </w:rPr>
                <w:t>ОКВЭД</w:t>
              </w:r>
            </w:hyperlink>
          </w:p>
        </w:tc>
        <w:tc>
          <w:tcPr>
            <w:tcW w:w="4025" w:type="dxa"/>
            <w:gridSpan w:val="3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5" w:history="1">
              <w:r w:rsidRPr="00A15E2A">
                <w:rPr>
                  <w:color w:val="000000"/>
                </w:rPr>
                <w:t>классификатором</w:t>
              </w:r>
            </w:hyperlink>
            <w:r w:rsidRPr="00A15E2A">
              <w:rPr>
                <w:color w:val="000000"/>
              </w:rPr>
              <w:t xml:space="preserve"> услуг населению, в том числе: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БУБ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бытовых услуг районными базовыми предприятиями бытового обслуживания населения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</w:t>
            </w:r>
          </w:p>
        </w:tc>
        <w:tc>
          <w:tcPr>
            <w:tcW w:w="7540" w:type="dxa"/>
            <w:gridSpan w:val="4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</w:t>
            </w:r>
          </w:p>
        </w:tc>
        <w:tc>
          <w:tcPr>
            <w:tcW w:w="4649" w:type="dxa"/>
            <w:gridSpan w:val="2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Ремонт, окраска и пошив обуви: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обуви и различных дополнений к обуви по индивидуальному заказу населения (</w:t>
            </w:r>
            <w:hyperlink r:id="rId6" w:history="1">
              <w:r w:rsidRPr="00A15E2A">
                <w:rPr>
                  <w:color w:val="000000"/>
                </w:rPr>
                <w:t>код 15.20.5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обуви и прочих изделий из кожи (</w:t>
            </w:r>
            <w:hyperlink r:id="rId7" w:history="1">
              <w:r w:rsidRPr="00A15E2A">
                <w:rPr>
                  <w:color w:val="000000"/>
                </w:rPr>
                <w:t>код 95.23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</w:t>
            </w:r>
          </w:p>
        </w:tc>
        <w:tc>
          <w:tcPr>
            <w:tcW w:w="4649" w:type="dxa"/>
            <w:gridSpan w:val="2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изделий: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готовых текстильных изделий по индивидуальному заказу населения, кроме одежды (</w:t>
            </w:r>
            <w:hyperlink r:id="rId8" w:history="1">
              <w:r w:rsidRPr="00A15E2A">
                <w:rPr>
                  <w:color w:val="000000"/>
                </w:rPr>
                <w:t>код 13.92.2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 (</w:t>
            </w:r>
            <w:hyperlink r:id="rId9" w:history="1">
              <w:r w:rsidRPr="00A15E2A">
                <w:rPr>
                  <w:color w:val="000000"/>
                </w:rPr>
                <w:t>код 13.99.4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одежды из кожи по индивидуальному заказу населения (</w:t>
            </w:r>
            <w:hyperlink r:id="rId10" w:history="1">
              <w:r w:rsidRPr="00A15E2A">
                <w:rPr>
                  <w:color w:val="000000"/>
                </w:rPr>
                <w:t>код 14.11.2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производственной одежды по индивидуальному заказу населения (</w:t>
            </w:r>
            <w:hyperlink r:id="rId11" w:history="1">
              <w:r w:rsidRPr="00A15E2A">
                <w:rPr>
                  <w:color w:val="000000"/>
                </w:rPr>
                <w:t>код 14.12.2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и вязание прочей верхней одежды по индивидуальному заказу населения (</w:t>
            </w:r>
            <w:hyperlink r:id="rId12" w:history="1">
              <w:r w:rsidRPr="00A15E2A">
                <w:rPr>
                  <w:color w:val="000000"/>
                </w:rPr>
                <w:t>код 14.13.3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БУС-2.6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нательного белья по индивидуальному заказу населения (</w:t>
            </w:r>
            <w:hyperlink r:id="rId13" w:history="1">
              <w:r w:rsidRPr="00A15E2A">
                <w:rPr>
                  <w:color w:val="000000"/>
                </w:rPr>
                <w:t>код 14.14.4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БУС-2.7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 (</w:t>
            </w:r>
            <w:hyperlink r:id="rId14" w:history="1">
              <w:r w:rsidRPr="00A15E2A">
                <w:rPr>
                  <w:color w:val="000000"/>
                </w:rPr>
                <w:t>код 14.19.5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БУС-2.8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Пошив меховых изделий по индивидуальному заказу населения (</w:t>
            </w:r>
            <w:hyperlink r:id="rId15" w:history="1">
              <w:r w:rsidRPr="00A15E2A">
                <w:rPr>
                  <w:color w:val="000000"/>
                </w:rPr>
                <w:t>код 14.20.2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БУС-2.9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 (</w:t>
            </w:r>
            <w:hyperlink r:id="rId16" w:history="1">
              <w:r w:rsidRPr="00A15E2A">
                <w:rPr>
                  <w:color w:val="000000"/>
                </w:rPr>
                <w:t>код 14.31.2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БУС-2.10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прочих вязаных и трикотажных изделий, не включенных в другие группировки, по индивидуальному заказу населения (</w:t>
            </w:r>
            <w:hyperlink r:id="rId17" w:history="1">
              <w:r w:rsidRPr="00A15E2A">
                <w:rPr>
                  <w:color w:val="000000"/>
                </w:rPr>
                <w:t>код 14.39.2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БУС-2.11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прочих предметов личного потребления и бытовых товаров (</w:t>
            </w:r>
            <w:hyperlink r:id="rId18" w:history="1">
              <w:r w:rsidRPr="00A15E2A">
                <w:rPr>
                  <w:color w:val="000000"/>
                </w:rPr>
                <w:t>код 95.29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БУС-2.12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одежды и текстильных изделий (</w:t>
            </w:r>
            <w:hyperlink r:id="rId19" w:history="1">
              <w:r w:rsidRPr="00A15E2A">
                <w:rPr>
                  <w:color w:val="000000"/>
                </w:rPr>
                <w:t>код 95.29.1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БУС-2.13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одежды (</w:t>
            </w:r>
            <w:hyperlink r:id="rId20" w:history="1">
              <w:r w:rsidRPr="00A15E2A">
                <w:rPr>
                  <w:color w:val="000000"/>
                </w:rPr>
                <w:t>код 95.29.11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БУС-2.13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текстильных изделий (</w:t>
            </w:r>
            <w:hyperlink r:id="rId21" w:history="1">
              <w:r w:rsidRPr="00A15E2A">
                <w:rPr>
                  <w:color w:val="000000"/>
                </w:rPr>
                <w:t>код 95.29.12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БУС-2.15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трикотажных изделий (</w:t>
            </w:r>
            <w:hyperlink r:id="rId22" w:history="1">
              <w:r w:rsidRPr="00A15E2A">
                <w:rPr>
                  <w:color w:val="000000"/>
                </w:rPr>
                <w:t>код 95.29.13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0,159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</w:t>
            </w:r>
          </w:p>
        </w:tc>
        <w:tc>
          <w:tcPr>
            <w:tcW w:w="4649" w:type="dxa"/>
            <w:gridSpan w:val="2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металлоизделий: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 (</w:t>
            </w:r>
            <w:hyperlink r:id="rId23" w:history="1">
              <w:r w:rsidRPr="00A15E2A">
                <w:rPr>
                  <w:color w:val="000000"/>
                </w:rPr>
                <w:t>код 25.99.3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ювелирных изделий и аналогичных изделий по индивидуальному заказу населения (</w:t>
            </w:r>
            <w:hyperlink r:id="rId24" w:history="1">
              <w:r w:rsidRPr="00A15E2A">
                <w:rPr>
                  <w:color w:val="000000"/>
                </w:rPr>
                <w:t>код 32.12.6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бижутерии и подобных товаров по индивидуальному заказу населения (</w:t>
            </w:r>
            <w:hyperlink r:id="rId25" w:history="1">
              <w:r w:rsidRPr="00A15E2A">
                <w:rPr>
                  <w:color w:val="000000"/>
                </w:rPr>
                <w:t>код 32.13.2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машин и оборудования (</w:t>
            </w:r>
            <w:hyperlink r:id="rId26" w:history="1">
              <w:r w:rsidRPr="00A15E2A">
                <w:rPr>
                  <w:color w:val="000000"/>
                </w:rPr>
                <w:t>код 33.12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электронного и оптического оборудования (</w:t>
            </w:r>
            <w:hyperlink r:id="rId27" w:history="1">
              <w:r w:rsidRPr="00A15E2A">
                <w:rPr>
                  <w:color w:val="000000"/>
                </w:rPr>
                <w:t>код 33.13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БУС-3.6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компьютеров и периферийного компьютерного оборудования (</w:t>
            </w:r>
            <w:hyperlink r:id="rId28" w:history="1">
              <w:r w:rsidRPr="00A15E2A">
                <w:rPr>
                  <w:color w:val="000000"/>
                </w:rPr>
                <w:t>код 95.11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БУС-3.7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коммуникационного оборудования (</w:t>
            </w:r>
            <w:hyperlink r:id="rId29" w:history="1">
              <w:r w:rsidRPr="00A15E2A">
                <w:rPr>
                  <w:color w:val="000000"/>
                </w:rPr>
                <w:t>код 95.12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БУС-3.8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электронной бытовой техники (</w:t>
            </w:r>
            <w:hyperlink r:id="rId30" w:history="1">
              <w:r w:rsidRPr="00A15E2A">
                <w:rPr>
                  <w:color w:val="000000"/>
                </w:rPr>
                <w:t>код 95.21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БУС-3.9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бытовых приборов, домашнего и садового инвентаря (</w:t>
            </w:r>
            <w:hyperlink r:id="rId31" w:history="1">
              <w:r w:rsidRPr="00A15E2A">
                <w:rPr>
                  <w:color w:val="000000"/>
                </w:rPr>
                <w:t>код 95.22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БУС-3.10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бытовой техники (</w:t>
            </w:r>
            <w:hyperlink r:id="rId32" w:history="1">
              <w:r w:rsidRPr="00A15E2A">
                <w:rPr>
                  <w:color w:val="000000"/>
                </w:rPr>
                <w:t>код 95.22.1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домашнего и садового оборудования (</w:t>
            </w:r>
            <w:hyperlink r:id="rId33" w:history="1">
              <w:r w:rsidRPr="00A15E2A">
                <w:rPr>
                  <w:color w:val="000000"/>
                </w:rPr>
                <w:t>код 95.22.2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часов и ювелирных изделий (</w:t>
            </w:r>
            <w:hyperlink r:id="rId34" w:history="1">
              <w:r w:rsidRPr="00A15E2A">
                <w:rPr>
                  <w:color w:val="000000"/>
                </w:rPr>
                <w:t>код 95.25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часов (</w:t>
            </w:r>
            <w:hyperlink r:id="rId35" w:history="1">
              <w:r w:rsidRPr="00A15E2A">
                <w:rPr>
                  <w:color w:val="000000"/>
                </w:rPr>
                <w:t>код 95.25.1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ювелирных изделий (</w:t>
            </w:r>
            <w:hyperlink r:id="rId36" w:history="1">
              <w:r w:rsidRPr="00A15E2A">
                <w:rPr>
                  <w:color w:val="000000"/>
                </w:rPr>
                <w:t>код 95.25.2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спортивного и туристического оборудования (</w:t>
            </w:r>
            <w:hyperlink r:id="rId37" w:history="1">
              <w:r w:rsidRPr="00A15E2A">
                <w:rPr>
                  <w:color w:val="000000"/>
                </w:rPr>
                <w:t>код 95.29.2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БУС-3.16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игрушек и подобных изделий (</w:t>
            </w:r>
            <w:hyperlink r:id="rId38" w:history="1">
              <w:r w:rsidRPr="00A15E2A">
                <w:rPr>
                  <w:color w:val="000000"/>
                </w:rPr>
                <w:t>код 95.29.3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БУС-3.17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металлоизделий бытового и хозяйственного назначения (</w:t>
            </w:r>
            <w:hyperlink r:id="rId39" w:history="1">
              <w:r w:rsidRPr="00A15E2A">
                <w:rPr>
                  <w:color w:val="000000"/>
                </w:rPr>
                <w:t>код 95.29.4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БУС-3.18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предметов и изделий из металла (</w:t>
            </w:r>
            <w:hyperlink r:id="rId40" w:history="1">
              <w:r w:rsidRPr="00A15E2A">
                <w:rPr>
                  <w:color w:val="000000"/>
                </w:rPr>
                <w:t>код 95.29.41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БУС-3.19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металлической галантереи, ключей, номерных знаков, указателей улиц (</w:t>
            </w:r>
            <w:hyperlink r:id="rId41" w:history="1">
              <w:r w:rsidRPr="00A15E2A">
                <w:rPr>
                  <w:color w:val="000000"/>
                </w:rPr>
                <w:t>код 95.29.42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БУС-3.20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Заточка пил, чертежных и других инструментов, ножей, ножниц, бритв, коньков и т.д. (</w:t>
            </w:r>
            <w:hyperlink r:id="rId42" w:history="1">
              <w:r w:rsidRPr="00A15E2A">
                <w:rPr>
                  <w:color w:val="000000"/>
                </w:rPr>
                <w:t>код 95.29.43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БУС-3.21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бытовых осветительных приборов (</w:t>
            </w:r>
            <w:hyperlink r:id="rId43" w:history="1">
              <w:r w:rsidRPr="00A15E2A">
                <w:rPr>
                  <w:color w:val="000000"/>
                </w:rPr>
                <w:t>код 95.29.5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БУС-3.22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велосипедов (</w:t>
            </w:r>
            <w:hyperlink r:id="rId44" w:history="1">
              <w:r w:rsidRPr="00A15E2A">
                <w:rPr>
                  <w:color w:val="000000"/>
                </w:rPr>
                <w:t>код 95.29.6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БУС-3.23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 (</w:t>
            </w:r>
            <w:hyperlink r:id="rId45" w:history="1">
              <w:r w:rsidRPr="00A15E2A">
                <w:rPr>
                  <w:color w:val="000000"/>
                </w:rPr>
                <w:t>код 95.29.7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БУС-3.24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прочих бытовых изделий и предметов личного пользования (</w:t>
            </w:r>
            <w:hyperlink r:id="rId46" w:history="1">
              <w:r w:rsidRPr="00A15E2A">
                <w:rPr>
                  <w:color w:val="000000"/>
                </w:rPr>
                <w:t>код 95.29.9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0,250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БУС-4</w:t>
            </w:r>
          </w:p>
        </w:tc>
        <w:tc>
          <w:tcPr>
            <w:tcW w:w="4649" w:type="dxa"/>
            <w:gridSpan w:val="2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и ремонт мебели, включая прочие услуги по ним: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БУС-4.1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кухонной мебели по индивидуальному заказу населения (</w:t>
            </w:r>
            <w:hyperlink r:id="rId47" w:history="1">
              <w:r w:rsidRPr="00A15E2A">
                <w:rPr>
                  <w:color w:val="000000"/>
                </w:rPr>
                <w:t>код 31.02.2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БУС-4.2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 (</w:t>
            </w:r>
            <w:hyperlink r:id="rId48" w:history="1">
              <w:r w:rsidRPr="00A15E2A">
                <w:rPr>
                  <w:color w:val="000000"/>
                </w:rPr>
                <w:t>код 31.09.2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БУС-4.3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мебели и предметов домашнего обихода (</w:t>
            </w:r>
            <w:hyperlink r:id="rId49" w:history="1">
              <w:r w:rsidRPr="00A15E2A">
                <w:rPr>
                  <w:color w:val="000000"/>
                </w:rPr>
                <w:t>код 95.24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БУС-4.4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мебели (</w:t>
            </w:r>
            <w:hyperlink r:id="rId50" w:history="1">
              <w:r w:rsidRPr="00A15E2A">
                <w:rPr>
                  <w:color w:val="000000"/>
                </w:rPr>
                <w:t>код 95.24.1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БУС-4.5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предметов домашнего обихода (</w:t>
            </w:r>
            <w:hyperlink r:id="rId51" w:history="1">
              <w:r w:rsidRPr="00A15E2A">
                <w:rPr>
                  <w:color w:val="000000"/>
                </w:rPr>
                <w:t>код 95.24.2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БУС-4.6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Стирка и химическая чистка текстильных и меховых изделий (</w:t>
            </w:r>
            <w:hyperlink r:id="rId52" w:history="1">
              <w:r w:rsidRPr="00A15E2A">
                <w:rPr>
                  <w:color w:val="000000"/>
                </w:rPr>
                <w:t>код 96.01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</w:t>
            </w:r>
          </w:p>
        </w:tc>
        <w:tc>
          <w:tcPr>
            <w:tcW w:w="4649" w:type="dxa"/>
            <w:gridSpan w:val="2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Ремонт и строительство жилья и других построек, включая прочие услуги по ним: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Разработка строительных проектов (</w:t>
            </w:r>
            <w:hyperlink r:id="rId53" w:history="1">
              <w:r w:rsidRPr="00A15E2A">
                <w:rPr>
                  <w:color w:val="000000"/>
                </w:rPr>
                <w:t>код 41.10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Строительство жилых и нежилых зданий (</w:t>
            </w:r>
            <w:hyperlink r:id="rId54" w:history="1">
              <w:r w:rsidRPr="00A15E2A">
                <w:rPr>
                  <w:color w:val="000000"/>
                </w:rPr>
                <w:t>код 41.20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Строительство инженерных коммуникаций для водоснабжения и водоотведения, газоснабжения (</w:t>
            </w:r>
            <w:hyperlink r:id="rId55" w:history="1">
              <w:r w:rsidRPr="00A15E2A">
                <w:rPr>
                  <w:color w:val="000000"/>
                </w:rPr>
                <w:t>код 42.21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электромонтажных работ (</w:t>
            </w:r>
            <w:hyperlink r:id="rId56" w:history="1">
              <w:r w:rsidRPr="00A15E2A">
                <w:rPr>
                  <w:color w:val="000000"/>
                </w:rPr>
                <w:t>код 43.21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санитарно-технических работ, монтаж отдельных систем и систем кондиционирования воздуха (</w:t>
            </w:r>
            <w:hyperlink r:id="rId57" w:history="1">
              <w:r w:rsidRPr="00A15E2A">
                <w:rPr>
                  <w:color w:val="000000"/>
                </w:rPr>
                <w:t>код 43.22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БУС-5.6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прочих строительно-монтажных работ (</w:t>
            </w:r>
            <w:hyperlink r:id="rId58" w:history="1">
              <w:r w:rsidRPr="00A15E2A">
                <w:rPr>
                  <w:color w:val="000000"/>
                </w:rPr>
                <w:t>код 43.29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БУС-5.7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штукатурных работ (</w:t>
            </w:r>
            <w:hyperlink r:id="rId59" w:history="1">
              <w:r w:rsidRPr="00A15E2A">
                <w:rPr>
                  <w:color w:val="000000"/>
                </w:rPr>
                <w:t>код 43.31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БУС-5.8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Работы столярные и плотнические (</w:t>
            </w:r>
            <w:hyperlink r:id="rId60" w:history="1">
              <w:r w:rsidRPr="00A15E2A">
                <w:rPr>
                  <w:color w:val="000000"/>
                </w:rPr>
                <w:t>код 43.32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БУС-5.9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 прочих материалов (</w:t>
            </w:r>
            <w:hyperlink r:id="rId61" w:history="1">
              <w:r w:rsidRPr="00A15E2A">
                <w:rPr>
                  <w:color w:val="000000"/>
                </w:rPr>
                <w:t>код 43.32.1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БУС-5.10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 (</w:t>
            </w:r>
            <w:hyperlink r:id="rId62" w:history="1">
              <w:r w:rsidRPr="00A15E2A">
                <w:rPr>
                  <w:color w:val="000000"/>
                </w:rPr>
                <w:t>код 43.32.2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БУС-5.10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 (</w:t>
            </w:r>
            <w:hyperlink r:id="rId63" w:history="1">
              <w:r w:rsidRPr="00A15E2A">
                <w:rPr>
                  <w:color w:val="000000"/>
                </w:rPr>
                <w:t>код 43.32.3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Работы по устройству покрытий полов и облицовке стен (</w:t>
            </w:r>
            <w:hyperlink r:id="rId64" w:history="1">
              <w:r w:rsidRPr="00A15E2A">
                <w:rPr>
                  <w:color w:val="000000"/>
                </w:rPr>
                <w:t>код 43.33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малярных и стекольных работ (</w:t>
            </w:r>
            <w:hyperlink r:id="rId65" w:history="1">
              <w:r w:rsidRPr="00A15E2A">
                <w:rPr>
                  <w:color w:val="000000"/>
                </w:rPr>
                <w:t>код 43.34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малярных работ (</w:t>
            </w:r>
            <w:hyperlink r:id="rId66" w:history="1">
              <w:r w:rsidRPr="00A15E2A">
                <w:rPr>
                  <w:color w:val="000000"/>
                </w:rPr>
                <w:t>код 43.34.1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стекольных работ (</w:t>
            </w:r>
            <w:hyperlink r:id="rId67" w:history="1">
              <w:r w:rsidRPr="00A15E2A">
                <w:rPr>
                  <w:color w:val="000000"/>
                </w:rPr>
                <w:t>код 43.34.2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прочих отделочных и завершающих работ (</w:t>
            </w:r>
            <w:hyperlink r:id="rId68" w:history="1">
              <w:r w:rsidRPr="00A15E2A">
                <w:rPr>
                  <w:color w:val="000000"/>
                </w:rPr>
                <w:t>код 43.39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БУС-5.16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Производство кровельных работ (</w:t>
            </w:r>
            <w:hyperlink r:id="rId69" w:history="1">
              <w:r w:rsidRPr="00A15E2A">
                <w:rPr>
                  <w:color w:val="000000"/>
                </w:rPr>
                <w:t>код 43.91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БУС-5.17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Работы строительные специализированные прочие, не включенные в другие группировки (</w:t>
            </w:r>
            <w:hyperlink r:id="rId70" w:history="1">
              <w:r w:rsidRPr="00A15E2A">
                <w:rPr>
                  <w:color w:val="000000"/>
                </w:rPr>
                <w:t>код 43.99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БУС-6</w:t>
            </w:r>
          </w:p>
        </w:tc>
        <w:tc>
          <w:tcPr>
            <w:tcW w:w="4649" w:type="dxa"/>
            <w:gridSpan w:val="2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бань, душевых, включая прочие услуги по ним: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БУС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физкультурно-оздоровительная (</w:t>
            </w:r>
            <w:hyperlink r:id="rId71" w:history="1">
              <w:r w:rsidRPr="00A15E2A">
                <w:rPr>
                  <w:color w:val="000000"/>
                </w:rPr>
                <w:t>код 96.04</w:t>
              </w:r>
            </w:hyperlink>
            <w:r w:rsidRPr="00A15E2A">
              <w:rPr>
                <w:color w:val="000000"/>
              </w:rPr>
              <w:t xml:space="preserve"> по ОКВЭД):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оказываемые организациями и предпринимателями в банях,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оказываемые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0,512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БУС-7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фотоателье и фото- и кинолабораторий: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БУС-7.1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по фотографированию и подготовке документов и прочая специализированная вспомогательная деятельность по обеспечению деятельности офиса (</w:t>
            </w:r>
            <w:hyperlink r:id="rId72" w:history="1">
              <w:r w:rsidRPr="00A15E2A">
                <w:rPr>
                  <w:color w:val="000000"/>
                </w:rPr>
                <w:t>код 82.19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БУС-8.0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Предоставление услуг парикмахерскими и салонами красоты (</w:t>
            </w:r>
            <w:hyperlink r:id="rId73" w:history="1">
              <w:r w:rsidRPr="00A15E2A">
                <w:rPr>
                  <w:color w:val="000000"/>
                </w:rPr>
                <w:t>код 96.02</w:t>
              </w:r>
            </w:hyperlink>
            <w:r w:rsidRPr="00A15E2A">
              <w:rPr>
                <w:color w:val="000000"/>
              </w:rPr>
              <w:t xml:space="preserve"> по ОКВЭД):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БУС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Предоставление парикмахерских услуг (</w:t>
            </w:r>
            <w:hyperlink r:id="rId74" w:history="1">
              <w:r w:rsidRPr="00A15E2A">
                <w:rPr>
                  <w:color w:val="000000"/>
                </w:rPr>
                <w:t>код 96.02.1</w:t>
              </w:r>
            </w:hyperlink>
            <w:r w:rsidRPr="00A15E2A">
              <w:rPr>
                <w:color w:val="000000"/>
              </w:rPr>
              <w:t xml:space="preserve"> по ОКВЭД):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парикмахерских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парикмахерских в специализированных детских залах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парикмахерских при лицеях, ПТУ,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0,022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БУС-8.2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Предоставление услуг салонами красоты (</w:t>
            </w:r>
            <w:hyperlink r:id="rId75" w:history="1">
              <w:r w:rsidRPr="00A15E2A">
                <w:rPr>
                  <w:color w:val="000000"/>
                </w:rPr>
                <w:t>код 96.02.2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БУС-9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проката: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БУС-9.1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Прокат и аренда товаров для отдыха и спортивных товаров (</w:t>
            </w:r>
            <w:hyperlink r:id="rId76" w:history="1">
              <w:r w:rsidRPr="00A15E2A">
                <w:rPr>
                  <w:color w:val="000000"/>
                </w:rPr>
                <w:t>код 77.21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БУС-9.2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Прокат и аренда предметов личного пользования и хозяйственно-бытового назначения (</w:t>
            </w:r>
            <w:hyperlink r:id="rId77" w:history="1">
              <w:r w:rsidRPr="00A15E2A">
                <w:rPr>
                  <w:color w:val="000000"/>
                </w:rPr>
                <w:t>код 77.22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БУС-9.3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Прокат и аренда прочих предметов, прочих предметов личного пользования и хозяйственно-бытового назначения (</w:t>
            </w:r>
            <w:hyperlink r:id="rId78" w:history="1">
              <w:r w:rsidRPr="00A15E2A">
                <w:rPr>
                  <w:color w:val="000000"/>
                </w:rPr>
                <w:t>код 77.29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БУС-9.4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 (</w:t>
            </w:r>
            <w:hyperlink r:id="rId79" w:history="1">
              <w:r w:rsidRPr="00A15E2A">
                <w:rPr>
                  <w:color w:val="000000"/>
                </w:rPr>
                <w:t>код 77.29.1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БУС-9.5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Прокат мебели, электрических и неэлектрических бытовых приборов (</w:t>
            </w:r>
            <w:hyperlink r:id="rId80" w:history="1">
              <w:r w:rsidRPr="00A15E2A">
                <w:rPr>
                  <w:color w:val="000000"/>
                </w:rPr>
                <w:t>код 77.29.2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БУС-9.6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Прокат музыкальных инструментов (</w:t>
            </w:r>
            <w:hyperlink r:id="rId81" w:history="1">
              <w:r w:rsidRPr="00A15E2A">
                <w:rPr>
                  <w:color w:val="000000"/>
                </w:rPr>
                <w:t>код 77.29.3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БУС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 (</w:t>
            </w:r>
            <w:hyperlink r:id="rId82" w:history="1">
              <w:r w:rsidRPr="00A15E2A">
                <w:rPr>
                  <w:color w:val="000000"/>
                </w:rPr>
                <w:t>код 77.29.9</w:t>
              </w:r>
            </w:hyperlink>
            <w:r w:rsidRPr="00A15E2A">
              <w:rPr>
                <w:color w:val="000000"/>
              </w:rPr>
              <w:t xml:space="preserve"> по ОКВЭД):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предприятий по прокату игровых автоматов, компьютеров, игровых программ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БУС-10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Ритуальные услуги: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БУС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Организация похорон и предоставление связанных с ними услуг (</w:t>
            </w:r>
            <w:hyperlink r:id="rId83" w:history="1">
              <w:r w:rsidRPr="00A15E2A">
                <w:rPr>
                  <w:color w:val="000000"/>
                </w:rPr>
                <w:t>код 96.03</w:t>
              </w:r>
            </w:hyperlink>
            <w:r w:rsidRPr="00A15E2A">
              <w:rPr>
                <w:color w:val="000000"/>
              </w:rPr>
              <w:t xml:space="preserve"> по ОКВЭД):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организациями, имеющими следующее количество кладбищ (ед.)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 до 2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3 до 5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6 и выше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0,022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БУС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Резка, обработка и отделка камня для памятников (</w:t>
            </w:r>
            <w:hyperlink r:id="rId84" w:history="1">
              <w:r w:rsidRPr="00A15E2A">
                <w:rPr>
                  <w:color w:val="000000"/>
                </w:rPr>
                <w:t>код 23.70.2</w:t>
              </w:r>
            </w:hyperlink>
            <w:r w:rsidRPr="00A15E2A">
              <w:rPr>
                <w:color w:val="000000"/>
              </w:rPr>
              <w:t xml:space="preserve"> по ОКВЭД):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 до 4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0,429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БУС-10.3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0,441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Обрядовые услуги (услуги по организации и проведению свадеб, юбилеев, крещений и других обрядовых услуг):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БУС-11.1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Организация обрядов (свадеб, юбилеев) в т.ч. музыкальное сопровождение (</w:t>
            </w:r>
            <w:hyperlink r:id="rId85" w:history="1">
              <w:r w:rsidRPr="00A15E2A">
                <w:rPr>
                  <w:color w:val="000000"/>
                </w:rPr>
                <w:t>код 93.29.3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Прочие виды бытовых услуг: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БУС-12.1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прочие услуги производственного характера и непроизводственного характера (</w:t>
            </w:r>
            <w:hyperlink r:id="rId86" w:history="1">
              <w:r w:rsidRPr="00A15E2A">
                <w:rPr>
                  <w:color w:val="000000"/>
                </w:rPr>
                <w:t>коды 01.61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87" w:history="1">
              <w:r w:rsidRPr="00A15E2A">
                <w:rPr>
                  <w:color w:val="000000"/>
                </w:rPr>
                <w:t>10.11.4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88" w:history="1">
              <w:r w:rsidRPr="00A15E2A">
                <w:rPr>
                  <w:color w:val="000000"/>
                </w:rPr>
                <w:t>10.13.2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89" w:history="1">
              <w:r w:rsidRPr="00A15E2A">
                <w:rPr>
                  <w:color w:val="000000"/>
                </w:rPr>
                <w:t>10.31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0" w:history="1">
              <w:r w:rsidRPr="00A15E2A">
                <w:rPr>
                  <w:color w:val="000000"/>
                </w:rPr>
                <w:t>10.41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1" w:history="1">
              <w:r w:rsidRPr="00A15E2A">
                <w:rPr>
                  <w:color w:val="000000"/>
                </w:rPr>
                <w:t>10.61.2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2" w:history="1">
              <w:r w:rsidRPr="00A15E2A">
                <w:rPr>
                  <w:color w:val="000000"/>
                </w:rPr>
                <w:t>10.61.3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3" w:history="1">
              <w:r w:rsidRPr="00A15E2A">
                <w:rPr>
                  <w:color w:val="000000"/>
                </w:rPr>
                <w:t>13.10.9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4" w:history="1">
              <w:r w:rsidRPr="00A15E2A">
                <w:rPr>
                  <w:color w:val="000000"/>
                </w:rPr>
                <w:t>13.30.3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5" w:history="1">
              <w:r w:rsidRPr="00A15E2A">
                <w:rPr>
                  <w:color w:val="000000"/>
                </w:rPr>
                <w:t>16.24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6" w:history="1">
              <w:r w:rsidRPr="00A15E2A">
                <w:rPr>
                  <w:color w:val="000000"/>
                </w:rPr>
                <w:t>16.29.3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7" w:history="1">
              <w:r w:rsidRPr="00A15E2A">
                <w:rPr>
                  <w:color w:val="000000"/>
                </w:rPr>
                <w:t>18.14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8" w:history="1">
              <w:r w:rsidRPr="00A15E2A">
                <w:rPr>
                  <w:color w:val="000000"/>
                </w:rPr>
                <w:t>25.50.1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99" w:history="1">
              <w:r w:rsidRPr="00A15E2A">
                <w:rPr>
                  <w:color w:val="000000"/>
                </w:rPr>
                <w:t>25.61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0" w:history="1">
              <w:r w:rsidRPr="00A15E2A">
                <w:rPr>
                  <w:color w:val="000000"/>
                </w:rPr>
                <w:t>25.62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1" w:history="1">
              <w:r w:rsidRPr="00A15E2A">
                <w:rPr>
                  <w:color w:val="000000"/>
                </w:rPr>
                <w:t>32.99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2" w:history="1">
              <w:r w:rsidRPr="00A15E2A">
                <w:rPr>
                  <w:color w:val="000000"/>
                </w:rPr>
                <w:t>33.15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3" w:history="1">
              <w:r w:rsidRPr="00A15E2A">
                <w:rPr>
                  <w:color w:val="000000"/>
                </w:rPr>
                <w:t>33.19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4" w:history="1">
              <w:r w:rsidRPr="00A15E2A">
                <w:rPr>
                  <w:color w:val="000000"/>
                </w:rPr>
                <w:t>38.32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5" w:history="1">
              <w:r w:rsidRPr="00A15E2A">
                <w:rPr>
                  <w:color w:val="000000"/>
                </w:rPr>
                <w:t>45.20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6" w:history="1">
              <w:r w:rsidRPr="00A15E2A">
                <w:rPr>
                  <w:color w:val="000000"/>
                </w:rPr>
                <w:t>45.20.1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7" w:history="1">
              <w:r w:rsidRPr="00A15E2A">
                <w:rPr>
                  <w:color w:val="000000"/>
                </w:rPr>
                <w:t>45.20.2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8" w:history="1">
              <w:r w:rsidRPr="00A15E2A">
                <w:rPr>
                  <w:color w:val="000000"/>
                </w:rPr>
                <w:t>45.20.3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09" w:history="1">
              <w:r w:rsidRPr="00A15E2A">
                <w:rPr>
                  <w:color w:val="000000"/>
                </w:rPr>
                <w:t>45.20.4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0" w:history="1">
              <w:r w:rsidRPr="00A15E2A">
                <w:rPr>
                  <w:color w:val="000000"/>
                </w:rPr>
                <w:t>45.40.5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1" w:history="1">
              <w:r w:rsidRPr="00A15E2A">
                <w:rPr>
                  <w:color w:val="000000"/>
                </w:rPr>
                <w:t>47.78.22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2" w:history="1">
              <w:r w:rsidRPr="00A15E2A">
                <w:rPr>
                  <w:color w:val="000000"/>
                </w:rPr>
                <w:t>58.19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3" w:history="1">
              <w:r w:rsidRPr="00A15E2A">
                <w:rPr>
                  <w:color w:val="000000"/>
                </w:rPr>
                <w:t>74.10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4" w:history="1">
              <w:r w:rsidRPr="00A15E2A">
                <w:rPr>
                  <w:color w:val="000000"/>
                </w:rPr>
                <w:t>74.20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5" w:history="1">
              <w:r w:rsidRPr="00A15E2A">
                <w:rPr>
                  <w:color w:val="000000"/>
                </w:rPr>
                <w:t>74.30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6" w:history="1">
              <w:r w:rsidRPr="00A15E2A">
                <w:rPr>
                  <w:color w:val="000000"/>
                </w:rPr>
                <w:t>77.11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7" w:history="1">
              <w:r w:rsidRPr="00A15E2A">
                <w:rPr>
                  <w:color w:val="000000"/>
                </w:rPr>
                <w:t>77.12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8" w:history="1">
              <w:r w:rsidRPr="00A15E2A">
                <w:rPr>
                  <w:color w:val="000000"/>
                </w:rPr>
                <w:t>77.31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19" w:history="1">
              <w:r w:rsidRPr="00A15E2A">
                <w:rPr>
                  <w:color w:val="000000"/>
                </w:rPr>
                <w:t>77.33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0" w:history="1">
              <w:r w:rsidRPr="00A15E2A">
                <w:rPr>
                  <w:color w:val="000000"/>
                </w:rPr>
                <w:t>77.33.1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1" w:history="1">
              <w:r w:rsidRPr="00A15E2A">
                <w:rPr>
                  <w:color w:val="000000"/>
                </w:rPr>
                <w:t>77.33.2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2" w:history="1">
              <w:r w:rsidRPr="00A15E2A">
                <w:rPr>
                  <w:color w:val="000000"/>
                </w:rPr>
                <w:t>81.21.1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3" w:history="1">
              <w:r w:rsidRPr="00A15E2A">
                <w:rPr>
                  <w:color w:val="000000"/>
                </w:rPr>
                <w:t>81.22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4" w:history="1">
              <w:r w:rsidRPr="00A15E2A">
                <w:rPr>
                  <w:color w:val="000000"/>
                </w:rPr>
                <w:t>81.29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5" w:history="1">
              <w:r w:rsidRPr="00A15E2A">
                <w:rPr>
                  <w:color w:val="000000"/>
                </w:rPr>
                <w:t>81.29.2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6" w:history="1">
              <w:r w:rsidRPr="00A15E2A">
                <w:rPr>
                  <w:color w:val="000000"/>
                </w:rPr>
                <w:t>81.29.9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7" w:history="1">
              <w:r w:rsidRPr="00A15E2A">
                <w:rPr>
                  <w:color w:val="000000"/>
                </w:rPr>
                <w:t>81.30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8" w:history="1">
              <w:r w:rsidRPr="00A15E2A">
                <w:rPr>
                  <w:color w:val="000000"/>
                </w:rPr>
                <w:t>88.10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29" w:history="1">
              <w:r w:rsidRPr="00A15E2A">
                <w:rPr>
                  <w:color w:val="000000"/>
                </w:rPr>
                <w:t>88.91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30" w:history="1">
              <w:r w:rsidRPr="00A15E2A">
                <w:rPr>
                  <w:color w:val="000000"/>
                </w:rPr>
                <w:t>93.29.9</w:t>
              </w:r>
            </w:hyperlink>
            <w:r w:rsidRPr="00A15E2A">
              <w:rPr>
                <w:color w:val="000000"/>
              </w:rPr>
              <w:t xml:space="preserve">; </w:t>
            </w:r>
            <w:hyperlink r:id="rId131" w:history="1">
              <w:r w:rsidRPr="00A15E2A">
                <w:rPr>
                  <w:color w:val="000000"/>
                </w:rPr>
                <w:t>96.09</w:t>
              </w:r>
            </w:hyperlink>
            <w:r w:rsidRPr="00A15E2A">
              <w:rPr>
                <w:color w:val="000000"/>
              </w:rPr>
              <w:t xml:space="preserve"> по ОКВЭД)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 БУС-12.2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услуги газификации и ремонта газовых сетей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0,008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ind w:firstLine="540"/>
        <w:jc w:val="both"/>
        <w:rPr>
          <w:color w:val="000000"/>
        </w:rPr>
      </w:pPr>
      <w:r w:rsidRPr="00A15E2A">
        <w:rPr>
          <w:color w:val="000000"/>
        </w:rPr>
        <w:t>Примечание:</w:t>
      </w:r>
    </w:p>
    <w:p w:rsidR="005D0358" w:rsidRPr="00A15E2A" w:rsidRDefault="005D0358">
      <w:pPr>
        <w:pStyle w:val="ConsPlusNormal"/>
        <w:spacing w:before="220"/>
        <w:ind w:firstLine="540"/>
        <w:jc w:val="both"/>
        <w:rPr>
          <w:color w:val="000000"/>
        </w:rPr>
      </w:pPr>
      <w:r w:rsidRPr="00A15E2A">
        <w:rPr>
          <w:color w:val="000000"/>
        </w:rPr>
        <w:t xml:space="preserve">Корректирующий коэффициент базовой доходности К2, установленный в настоящем приложении, применяется ко всем видам бытовых услуг населению (за исключением услуг ломбардов) и классифицируемых в соответствии с Общероссийским </w:t>
      </w:r>
      <w:hyperlink r:id="rId132" w:history="1">
        <w:r w:rsidRPr="00A15E2A">
          <w:rPr>
            <w:color w:val="000000"/>
          </w:rPr>
          <w:t>классификатором</w:t>
        </w:r>
      </w:hyperlink>
      <w:r w:rsidRPr="00A15E2A">
        <w:rPr>
          <w:color w:val="000000"/>
        </w:rPr>
        <w:t xml:space="preserve"> видов экономической деятельности (ОКВЭД2) и Общероссийским </w:t>
      </w:r>
      <w:hyperlink r:id="rId133" w:history="1">
        <w:r w:rsidRPr="00A15E2A">
          <w:rPr>
            <w:color w:val="000000"/>
          </w:rPr>
          <w:t>классификатором</w:t>
        </w:r>
      </w:hyperlink>
      <w:r w:rsidRPr="00A15E2A">
        <w:rPr>
          <w:color w:val="000000"/>
        </w:rPr>
        <w:t xml:space="preserve"> продукции по видам экономической деятельности (ОКПД2).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2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ОКАЗАНИЮ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ВЕТЕРИНАРНЫХ УСЛУГ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969"/>
        <w:gridCol w:w="1134"/>
        <w:gridCol w:w="1134"/>
        <w:gridCol w:w="1587"/>
      </w:tblGrid>
      <w:tr w:rsidR="005D0358" w:rsidRPr="00A15E2A">
        <w:tc>
          <w:tcPr>
            <w:tcW w:w="124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69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55" w:type="dxa"/>
            <w:gridSpan w:val="3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24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969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 ВУ</w:t>
            </w:r>
          </w:p>
        </w:tc>
        <w:tc>
          <w:tcPr>
            <w:tcW w:w="7824" w:type="dxa"/>
            <w:gridSpan w:val="4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bookmarkStart w:id="1" w:name="P722"/>
            <w:bookmarkEnd w:id="1"/>
            <w:r w:rsidRPr="00A15E2A">
              <w:rPr>
                <w:color w:val="000000"/>
              </w:rPr>
              <w:t>2 ВУ-1</w:t>
            </w:r>
          </w:p>
        </w:tc>
        <w:tc>
          <w:tcPr>
            <w:tcW w:w="3969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bookmarkStart w:id="2" w:name="P727"/>
            <w:bookmarkEnd w:id="2"/>
            <w:r w:rsidRPr="00A15E2A">
              <w:rPr>
                <w:color w:val="000000"/>
              </w:rPr>
              <w:t>2 ВУ-2</w:t>
            </w:r>
          </w:p>
        </w:tc>
        <w:tc>
          <w:tcPr>
            <w:tcW w:w="3969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0,022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bookmarkStart w:id="3" w:name="P732"/>
            <w:bookmarkEnd w:id="3"/>
            <w:r w:rsidRPr="00A15E2A">
              <w:rPr>
                <w:color w:val="000000"/>
              </w:rPr>
              <w:t>2 ВУ-3</w:t>
            </w:r>
          </w:p>
        </w:tc>
        <w:tc>
          <w:tcPr>
            <w:tcW w:w="3969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722" w:history="1">
              <w:r w:rsidRPr="00A15E2A">
                <w:rPr>
                  <w:color w:val="000000"/>
                </w:rPr>
                <w:t>подвиду 2 ВУ-1</w:t>
              </w:r>
            </w:hyperlink>
            <w:r w:rsidRPr="00A15E2A">
              <w:rPr>
                <w:color w:val="000000"/>
              </w:rPr>
              <w:t xml:space="preserve">) и имеющими службу скорой ветеринарной помощи (согласно </w:t>
            </w:r>
            <w:hyperlink w:anchor="P727" w:history="1">
              <w:r w:rsidRPr="00A15E2A">
                <w:rPr>
                  <w:color w:val="000000"/>
                </w:rPr>
                <w:t>подвиду 2 ВУ-2</w:t>
              </w:r>
            </w:hyperlink>
            <w:r w:rsidRPr="00A15E2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 ВУ-4</w:t>
            </w:r>
          </w:p>
        </w:tc>
        <w:tc>
          <w:tcPr>
            <w:tcW w:w="3969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</w:t>
            </w:r>
            <w:hyperlink w:anchor="P722" w:history="1">
              <w:r w:rsidRPr="00A15E2A">
                <w:rPr>
                  <w:color w:val="000000"/>
                </w:rPr>
                <w:t>подвиды 2 ВУ-1</w:t>
              </w:r>
            </w:hyperlink>
            <w:r w:rsidRPr="00A15E2A">
              <w:rPr>
                <w:color w:val="000000"/>
              </w:rPr>
              <w:t xml:space="preserve">, </w:t>
            </w:r>
            <w:hyperlink w:anchor="P727" w:history="1">
              <w:r w:rsidRPr="00A15E2A">
                <w:rPr>
                  <w:color w:val="000000"/>
                </w:rPr>
                <w:t>2 ВУ-2</w:t>
              </w:r>
            </w:hyperlink>
            <w:r w:rsidRPr="00A15E2A">
              <w:rPr>
                <w:color w:val="000000"/>
              </w:rPr>
              <w:t xml:space="preserve">, </w:t>
            </w:r>
            <w:hyperlink w:anchor="P732" w:history="1">
              <w:r w:rsidRPr="00A15E2A">
                <w:rPr>
                  <w:color w:val="000000"/>
                </w:rPr>
                <w:t>2 ВУ-3</w:t>
              </w:r>
            </w:hyperlink>
            <w:r w:rsidRPr="00A15E2A">
              <w:rPr>
                <w:color w:val="000000"/>
              </w:rPr>
              <w:t>):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 ВУ-4.1</w:t>
            </w:r>
          </w:p>
        </w:tc>
        <w:tc>
          <w:tcPr>
            <w:tcW w:w="3969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 ВУ-4.2</w:t>
            </w:r>
          </w:p>
        </w:tc>
        <w:tc>
          <w:tcPr>
            <w:tcW w:w="3969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0,508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3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ОКАЗАНИЮ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УСЛУГ ПО РЕМОНТУ, ТЕХНИЧЕСКОМУ ОБСЛУЖИВАНИЮ И МОЙКЕ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АВТОТРАНСПОРТНЫХ СРЕДСТВ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402"/>
        <w:gridCol w:w="1077"/>
        <w:gridCol w:w="1304"/>
        <w:gridCol w:w="1757"/>
      </w:tblGrid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38" w:type="dxa"/>
            <w:gridSpan w:val="3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402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 ТО</w:t>
            </w:r>
          </w:p>
        </w:tc>
        <w:tc>
          <w:tcPr>
            <w:tcW w:w="7540" w:type="dxa"/>
            <w:gridSpan w:val="4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 ТО-1</w:t>
            </w:r>
          </w:p>
        </w:tc>
        <w:tc>
          <w:tcPr>
            <w:tcW w:w="340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0,839</w:t>
            </w:r>
          </w:p>
        </w:tc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 ТО-2</w:t>
            </w:r>
          </w:p>
        </w:tc>
        <w:tc>
          <w:tcPr>
            <w:tcW w:w="340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НА 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НЕСПЕЦИАЛИЗИРОВАННОЙ РОЗНИЧНОЙ ТОРГОВЛЕ, ОСУЩЕСТВЛЯЕМОЙ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ЧЕРЕЗ ОБЪЕКТЫ ТОРГОВОЙ СЕТИ, ИМЕЮЩИЕ ТОРГОВЫЕ ЗАЛЫ, НА 2017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3231"/>
        <w:gridCol w:w="850"/>
        <w:gridCol w:w="850"/>
        <w:gridCol w:w="1304"/>
        <w:gridCol w:w="1644"/>
      </w:tblGrid>
      <w:tr w:rsidR="005D0358" w:rsidRPr="00A15E2A">
        <w:tc>
          <w:tcPr>
            <w:tcW w:w="119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8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34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35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19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19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ТЗ-Н</w:t>
            </w:r>
          </w:p>
        </w:tc>
        <w:tc>
          <w:tcPr>
            <w:tcW w:w="7879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5D0358" w:rsidRPr="00A15E2A">
        <w:tc>
          <w:tcPr>
            <w:tcW w:w="119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ТЗН</w:t>
            </w: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0,520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0,919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0,342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0,183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0,844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0,176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0,757</w:t>
            </w:r>
          </w:p>
        </w:tc>
      </w:tr>
      <w:tr w:rsidR="005D0358" w:rsidRPr="00A15E2A">
        <w:tc>
          <w:tcPr>
            <w:tcW w:w="119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ТЗН</w:t>
            </w: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0,816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0,753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0,735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0,667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0,611</w:t>
            </w:r>
          </w:p>
        </w:tc>
      </w:tr>
      <w:tr w:rsidR="005D0358" w:rsidRPr="00A15E2A">
        <w:tc>
          <w:tcPr>
            <w:tcW w:w="119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ТЗН</w:t>
            </w: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0,237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0,984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0,820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0,757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0,700</w:t>
            </w:r>
          </w:p>
        </w:tc>
      </w:tr>
      <w:tr w:rsidR="005D0358" w:rsidRPr="00A15E2A">
        <w:tc>
          <w:tcPr>
            <w:tcW w:w="119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ТЗН</w:t>
            </w: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</w:tr>
      <w:tr w:rsidR="005D0358" w:rsidRPr="00A15E2A">
        <w:tc>
          <w:tcPr>
            <w:tcW w:w="119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том числе для населенных пунктов с численностью жителей до 100 чел.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0,034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0,188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4.2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СПЕЦИАЛИЗИРОВАННОЙ РОЗНИЧНОЙ ТОРГОВЛЕ ПРОДОВОЛЬСТВЕННЫМИ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ТОВАРАМИ, ОСУЩЕСТВЛЯЕМОЙ ЧЕРЕЗ ОБЪЕКТЫ ТОРГОВОЙ СЕТИ,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ИМЕЮЩИЕ ТОРГОВЫЕ ЗАЛЫ,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345"/>
        <w:gridCol w:w="907"/>
        <w:gridCol w:w="907"/>
        <w:gridCol w:w="964"/>
        <w:gridCol w:w="1644"/>
      </w:tblGrid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2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96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36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37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96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ТЗ-СП</w:t>
            </w:r>
          </w:p>
        </w:tc>
        <w:tc>
          <w:tcPr>
            <w:tcW w:w="7767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ТЗСП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0,079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ТЗСП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0,251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ТЗСП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ТЗСП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ТЗСП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ТЗСП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0,899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ТЗСП</w:t>
            </w: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0,984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0,816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4.3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СПЕЦИАЛИЗИРОВАННОЙ РОЗНИЧНОЙ ТОРГОВЛЕ НЕПРОДОВОЛЬСТВЕННЫМИ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ТОВАРАМИ, ОСУЩЕСТВЛЯЕМОЙ ЧЕРЕЗ ОБЪЕКТЫ ТОРГОВОЙ СЕТИ,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ИМЕЮЩИЕ ТОРГОВЫЕ ЗАЛЫ,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288"/>
        <w:gridCol w:w="850"/>
        <w:gridCol w:w="850"/>
        <w:gridCol w:w="907"/>
        <w:gridCol w:w="1644"/>
      </w:tblGrid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8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1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90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38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39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90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ТЗ-СНП</w:t>
            </w:r>
          </w:p>
        </w:tc>
        <w:tc>
          <w:tcPr>
            <w:tcW w:w="7539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0,928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0,809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0,689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0,899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ювелирными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0,899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0,899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0,899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ТЗ-СНП-06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0,809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0,689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0,374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0,734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ТЗ-СНП-07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0,689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0,508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0,449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0,899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ТЗ-СНП-08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мебелью при торговле: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0,374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0,181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0,269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0,734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0,374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0,371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0,867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0,449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0,749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0,374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0,734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0,508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0,520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0,520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0,520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ТЗСНП</w:t>
            </w: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0,984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0,824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0,757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4.4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СПЕЦИАЛИЗИРОВАННОЙ РОЗНИЧНОЙ ТОРГОВЛЕ МЕДИЦИНСКИМИ ТОВАРАМИ,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ОСУЩЕСТВЛЯЕМОЙ ЧЕРЕЗ ОБЪЕКТЫ ТОРГОВОЙ СЕТИ (АПТЕКИ, АПТЕЧНЫЕ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ПУНКТЫ), ИМЕЮЩИЕ ТОРГОВЫЕ ЗАЛЫ,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458"/>
        <w:gridCol w:w="907"/>
        <w:gridCol w:w="850"/>
        <w:gridCol w:w="907"/>
        <w:gridCol w:w="1644"/>
      </w:tblGrid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08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90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0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1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90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ТЗ-СА</w:t>
            </w:r>
          </w:p>
        </w:tc>
        <w:tc>
          <w:tcPr>
            <w:tcW w:w="7766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ТЗСА</w:t>
            </w: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0,374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0,181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0,269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ТЗСА</w:t>
            </w: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0,734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0,331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0,269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0,508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0,255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30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0,464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4.5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НЕСПЕЦИАЛИЗИРОВАННОЙ РОЗНИЧНОЙ ТОРГОВЛЕ, ОСУЩЕСТВЛЯЕМОЙ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ЧЕРЕЗ ОБЪЕКТЫ СТАЦИОНАРНОЙ ТОРГОВОЙ СЕТИ, НЕ ИМЕЮЩИЕ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ТОРГОВЫХ ЗАЛОВ (С ОРГАНИЗАЦИЕЙ ТОРГОВЫХ МЕСТ),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742"/>
        <w:gridCol w:w="850"/>
        <w:gridCol w:w="850"/>
        <w:gridCol w:w="850"/>
        <w:gridCol w:w="1701"/>
      </w:tblGrid>
      <w:tr w:rsidR="005D0358" w:rsidRPr="00A15E2A">
        <w:tc>
          <w:tcPr>
            <w:tcW w:w="107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1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07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850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70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07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2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3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850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742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</w:t>
            </w:r>
          </w:p>
        </w:tc>
        <w:tc>
          <w:tcPr>
            <w:tcW w:w="7993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</w:tr>
      <w:tr w:rsidR="005D0358" w:rsidRPr="00A15E2A"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ТМ-Н1</w:t>
            </w:r>
          </w:p>
        </w:tc>
        <w:tc>
          <w:tcPr>
            <w:tcW w:w="374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70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ТМ-Н2</w:t>
            </w:r>
          </w:p>
        </w:tc>
        <w:tc>
          <w:tcPr>
            <w:tcW w:w="374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70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ТМ-Н3</w:t>
            </w:r>
          </w:p>
        </w:tc>
        <w:tc>
          <w:tcPr>
            <w:tcW w:w="374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70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СПЕЦИАЛИЗИРОВАННОЙ РОЗНИЧНОЙ ТОРГОВЛЕ ПРОДОВОЛЬСТВЕННЫМИ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ТОВАРАМИ, ОСУЩЕСТВЛЯЕМОЙ ЧЕРЕЗ ОБЪЕКТЫ СТАЦИОНАРНОЙ ТОРГОВОЙ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СЕТИ, НЕ ИМЕЮЩИЕ ТОРГОВЫХ ЗАЛОВ (С ОРГАНИЗАЦИЕЙ ТОРГОВЫХ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МЕСТ),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118"/>
        <w:gridCol w:w="907"/>
        <w:gridCol w:w="794"/>
        <w:gridCol w:w="1077"/>
        <w:gridCol w:w="1644"/>
      </w:tblGrid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2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07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4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5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</w:t>
            </w:r>
          </w:p>
        </w:tc>
        <w:tc>
          <w:tcPr>
            <w:tcW w:w="7540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ТМ-СП-01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ТМ-СП-02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ТМ-СП-03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ТМСП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ТМ-СП-05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ТМ-СП-06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ТМ-СП-07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кофе, чаем, пряностями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ТМ-СП-08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ТМ-СП-09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ТМ-СП-10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ТМ-СП-11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водами, включая натуральные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0,633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ТМ-СП-12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0,644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ТМ-СП-13</w:t>
            </w:r>
          </w:p>
        </w:tc>
        <w:tc>
          <w:tcPr>
            <w:tcW w:w="311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СПЕЦИАЛИЗИРОВАННОЙ РОЗНИЧНОЙ ТОРГОВЛЕ НЕПРОДОВОЛЬСТВЕННЫМИ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ТОВАРАМИ, ОСУЩЕСТВЛЯЕМОЙ ЧЕРЕЗ ОБЪЕКТЫ СТАЦИОНАРНОЙ ТОРГОВОЙ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СЕТИ, НЕ ИМЕЮЩИЕ ТОРГОВЫХ ЗАЛОВ (С ОРГАНИЗАЦИЕЙ ТОРГОВЫХ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МЕСТ),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005"/>
        <w:gridCol w:w="850"/>
        <w:gridCol w:w="794"/>
        <w:gridCol w:w="964"/>
        <w:gridCol w:w="1644"/>
      </w:tblGrid>
      <w:tr w:rsidR="005D0358" w:rsidRPr="00A15E2A">
        <w:tc>
          <w:tcPr>
            <w:tcW w:w="175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2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96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6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7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96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</w:t>
            </w:r>
          </w:p>
        </w:tc>
        <w:tc>
          <w:tcPr>
            <w:tcW w:w="7257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ТМ-СНП-01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табачными изделиями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0,839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ТМ-СНП-02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0,793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0,793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ТМ-СНП-03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0,385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ТМ-СНП-04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обувью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ТМ-СНП-05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детской одеждой и обувью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ТМ-СНП-06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игрушками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ТМСНП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4 квартале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0,839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1,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0,390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ТМ-СНП-08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ТМ-СНП-09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ТМ-СНП-10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средствами связи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ТМ-СНП-11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светильниками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ТМ-СНП-12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ТМ-СНП-13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ТМ-СНП-14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0,793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0,793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ТМ-СНП-15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бижутерией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ТМ-СНП-16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парфюмерией и косметикой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ТМ-СНП-17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кожгалантереей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ТМ-СНП-18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товарами бытовой химии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ТМ-СНП-19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музыкальными инструментами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ТМ-СНП-20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0,441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ТМ-СНП-21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ТМ-СНП-22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ТМ-СНП-22/1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-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-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ТМ-СНП-22/2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ТМ-СНП-23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товарами для охоты и рыбалки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0,498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ТМСНП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мотоциклами с мощностью двигателя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0,778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0,793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0,793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4ТМ-СНП-25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0,588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ТМСНП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2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0,622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3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ТМ-СНП-27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рассадой, саженцами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ТМСНП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0,508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0,361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75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ТМСНП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0,418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ТМ-СНП-30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ТМ-СНП-31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0,817</w:t>
            </w: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ТМ-СНП-32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изделиями народных художественных промыслов (за исключением антиквариата)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0,817</w:t>
            </w: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ТМ-СНП-33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полиэтиленовыми пакетами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ТМ-СНП-34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75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ТМ-СНП-35</w:t>
            </w:r>
          </w:p>
        </w:tc>
        <w:tc>
          <w:tcPr>
            <w:tcW w:w="300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0,417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4.8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НЕСПЕЦИАЛИЗИРОВАННОЙ РОЗНИЧНОЙ ТОРГОВЛЕ, ОСУЩЕСТВЛЯЕМОЙ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ЧЕРЕЗ ОБЪЕКТЫ НЕСТАЦИОНАРНОЙ ТОРГОВОЙ СЕТИ, НЕ ИМЕЮЩИЕ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ТОРГОВЫХ ЗАЛОВ (С ОРГАНИЗАЦИЕЙ ТОРГОВЫХ МЕСТ),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175"/>
        <w:gridCol w:w="907"/>
        <w:gridCol w:w="850"/>
        <w:gridCol w:w="1020"/>
        <w:gridCol w:w="1644"/>
      </w:tblGrid>
      <w:tr w:rsidR="005D0358" w:rsidRPr="00A15E2A">
        <w:tc>
          <w:tcPr>
            <w:tcW w:w="147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75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1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47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020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47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8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49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47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175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47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ТМ-НН</w:t>
            </w:r>
          </w:p>
        </w:tc>
        <w:tc>
          <w:tcPr>
            <w:tcW w:w="7596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</w:tr>
      <w:tr w:rsidR="005D0358" w:rsidRPr="00A15E2A">
        <w:tc>
          <w:tcPr>
            <w:tcW w:w="147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ТМ-НН-1</w:t>
            </w:r>
          </w:p>
        </w:tc>
        <w:tc>
          <w:tcPr>
            <w:tcW w:w="317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02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47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ТМ-НН-2</w:t>
            </w:r>
          </w:p>
        </w:tc>
        <w:tc>
          <w:tcPr>
            <w:tcW w:w="317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02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0,713</w:t>
            </w:r>
          </w:p>
        </w:tc>
      </w:tr>
      <w:tr w:rsidR="005D0358" w:rsidRPr="00A15E2A">
        <w:tc>
          <w:tcPr>
            <w:tcW w:w="147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ТМ-НН-3</w:t>
            </w:r>
          </w:p>
        </w:tc>
        <w:tc>
          <w:tcPr>
            <w:tcW w:w="317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02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0,816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4.9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СПЕЦИАЛИЗИРОВАННОЙ РОЗНИЧНОЙ ТОРГОВЛЕ ПРОДОВОЛЬСТВЕННЫМИ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ТОВАРАМИ, ОСУЩЕСТВЛЯЕМОЙ ЧЕРЕЗ ОБЪЕКТЫ НЕСТАЦИОНАРНОЙ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ТОРГОВОЙ СЕТИ, НЕ ИМЕЮЩИЕ ТОРГОВЫХ ЗАЛОВ (С ОРГАНИЗАЦИЕЙ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ТОРГОВЫХ МЕСТ),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2948"/>
        <w:gridCol w:w="850"/>
        <w:gridCol w:w="850"/>
        <w:gridCol w:w="1247"/>
        <w:gridCol w:w="1587"/>
      </w:tblGrid>
      <w:tr w:rsidR="005D0358" w:rsidRPr="00A15E2A">
        <w:tc>
          <w:tcPr>
            <w:tcW w:w="158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34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58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</w:t>
            </w:r>
          </w:p>
        </w:tc>
        <w:tc>
          <w:tcPr>
            <w:tcW w:w="7482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ТМ-НСП-01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мясом, мясными продуктами, колбасными изделиями, рыбой, море-, рыбопродуктами, включая деликатесные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ТМ-НСП-02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0,074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0,074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0,263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ТМ-НСП-03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0,735</w:t>
            </w:r>
          </w:p>
        </w:tc>
      </w:tr>
      <w:tr w:rsidR="005D0358" w:rsidRPr="00A15E2A">
        <w:tc>
          <w:tcPr>
            <w:tcW w:w="158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ТМНСП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мороженым по налоговым периодам:</w:t>
            </w:r>
          </w:p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</w:tr>
      <w:tr w:rsidR="005D0358" w:rsidRPr="00A15E2A">
        <w:tc>
          <w:tcPr>
            <w:tcW w:w="158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ТМ-НСП-05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ТМ-НСП-06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ТМ-НСП-07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кофе, чаем, пряностями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ТМ-НСП-08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ТМ-НСП-09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4ТМ-НСП-10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4ТМ-НСП-11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водами, включая натуральные,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0,429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ТМ-НСП-12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0,435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ТМ-НСП-13</w:t>
            </w:r>
          </w:p>
        </w:tc>
        <w:tc>
          <w:tcPr>
            <w:tcW w:w="294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0,816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4.10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СПЕЦИАЛИЗИРОВАННОЙ РОЗНИЧНОЙ ТОРГОВЛЕ НЕПРОДОВОЛЬСТВЕННЫМИ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ТОВАРАМИ, ОСУЩЕСТВЛЯЕМОЙ ЧЕРЕЗ ОБЪЕКТЫ НЕСТАЦИОНАРНОЙ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ТОРГОВОЙ СЕТИ, НЕ ИМЕЮЩИЕ ТОРГОВЫХ ЗАЛОВ (С ОРГАНИЗАЦИЕЙ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ТОРГОВЫХ МЕСТ),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2494"/>
        <w:gridCol w:w="850"/>
        <w:gridCol w:w="907"/>
        <w:gridCol w:w="1077"/>
        <w:gridCol w:w="1531"/>
      </w:tblGrid>
      <w:tr w:rsidR="005D0358" w:rsidRPr="00A15E2A">
        <w:tc>
          <w:tcPr>
            <w:tcW w:w="192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49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5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07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50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51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</w:t>
            </w:r>
          </w:p>
        </w:tc>
        <w:tc>
          <w:tcPr>
            <w:tcW w:w="6859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ТМ-НС-НП-01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табачными изделиями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0,568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0,404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0,404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ТМ-НС-НП-02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0,749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ТМ-НС-НП-03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4ТМ-НС-НП-04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обувью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4ТМ-НС-НП-05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детской одеждой и обувью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ТМ-НС-НП-06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игрушками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0,713</w:t>
            </w:r>
          </w:p>
        </w:tc>
      </w:tr>
      <w:tr w:rsidR="005D0358" w:rsidRPr="00A15E2A">
        <w:tc>
          <w:tcPr>
            <w:tcW w:w="192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ТМНСНП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4 квартале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0,568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0,404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0,404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1,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0,194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0,194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0,809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ТМ-НС-НП-08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0,299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ТМ-НС-НП-09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0,449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0,314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0,314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ТМ-НС-НП-10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средствами связи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0,418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0,299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ТМ-НС-НП-11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светильниками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ТМ-НС-НП-12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ТМ-НС-НП-13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ТМ-НС-НП-14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0,749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ТМ-НС-НП-15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бижутерией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ТМ-НС-НП-16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парфюмерией и косметикой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ТМ-НС-НП-17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кожгалантереей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ТМ-НС-НП-18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товарами бытовой химии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0,285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ТМ-НС-НП-19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музыкальными инструментами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0,735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ТМ-НС-НП-20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ТМ-НС-НП-21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0,713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ТМ-НС-НП-22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ТМ-НС-НП-23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товарами для охоты и рыбалки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0,961</w:t>
            </w:r>
          </w:p>
        </w:tc>
      </w:tr>
      <w:tr w:rsidR="005D0358" w:rsidRPr="00A15E2A">
        <w:tc>
          <w:tcPr>
            <w:tcW w:w="192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ТМНСНП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0,390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0,390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0,749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0,540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ТМ-НС-НП-25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92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ТМНСНП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2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0,360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0,270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0,947</w:t>
            </w: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3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0,633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ТМ-НС-НП-27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рассадой, саженцами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0,486</w:t>
            </w:r>
          </w:p>
        </w:tc>
      </w:tr>
      <w:tr w:rsidR="005D0358" w:rsidRPr="00A15E2A">
        <w:tc>
          <w:tcPr>
            <w:tcW w:w="192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ТМНСНП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0,816</w:t>
            </w: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92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ТМНСНП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0,204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0,816</w:t>
            </w:r>
          </w:p>
        </w:tc>
      </w:tr>
      <w:tr w:rsidR="005D0358" w:rsidRPr="00A15E2A">
        <w:tc>
          <w:tcPr>
            <w:tcW w:w="19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0,316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0,881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ТМ-НС-НП-30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0,713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ТМ-НС-НП-31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4ТМ-НС-НП-32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изделиями народных художественных промыслов (за исключением антиквариата)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0,192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0,554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ТМ-НС-НП-33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полиэтиленовыми пакетами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ТМ-НС-НП-34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ТМ-НС-НП-35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0,227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0,633</w:t>
            </w:r>
          </w:p>
        </w:tc>
      </w:tr>
      <w:tr w:rsidR="005D0358" w:rsidRPr="00A15E2A">
        <w:tc>
          <w:tcPr>
            <w:tcW w:w="19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ТМ-НС-НП-36</w:t>
            </w:r>
          </w:p>
        </w:tc>
        <w:tc>
          <w:tcPr>
            <w:tcW w:w="249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0,182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0,452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РОЗНИЧНОЙ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ТОРГОВЛЕ ГОРЮЧЕ-СМАЗОЧНЫМИ МАТЕРИАЛАМИ, НЕ ОТНОСЯЩИМИСЯ К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ПОДАКЦИЗНЫМ ТОВАРАМ, ОСУЩЕСТВЛЯЕМОЙ ЧЕРЕЗ СТАЦИОНАРНЫЕ 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НЕСТАЦИОНАРНЫЕ АВТОЗАПРАВОЧНЫЕ СТАНЦИИ,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515"/>
        <w:gridCol w:w="850"/>
        <w:gridCol w:w="794"/>
        <w:gridCol w:w="1134"/>
        <w:gridCol w:w="1531"/>
      </w:tblGrid>
      <w:tr w:rsidR="005D0358" w:rsidRPr="00A15E2A">
        <w:tc>
          <w:tcPr>
            <w:tcW w:w="124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09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24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13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24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52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53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bookmarkStart w:id="4" w:name="P3131"/>
            <w:bookmarkEnd w:id="4"/>
            <w:r w:rsidRPr="00A15E2A">
              <w:rPr>
                <w:color w:val="000000"/>
              </w:rPr>
              <w:t>4 ТМ-ГСМ</w:t>
            </w:r>
          </w:p>
        </w:tc>
        <w:tc>
          <w:tcPr>
            <w:tcW w:w="351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 </w:t>
            </w:r>
            <w:hyperlink w:anchor="P3139" w:history="1">
              <w:r w:rsidRPr="00A15E2A">
                <w:rPr>
                  <w:color w:val="000000"/>
                </w:rPr>
                <w:t>&lt;*&gt;</w:t>
              </w:r>
            </w:hyperlink>
            <w:r w:rsidRPr="00A15E2A">
              <w:rPr>
                <w:color w:val="000000"/>
              </w:rPr>
              <w:t>, осуществляемая через стационарные и нестационарные автозаправочные станции (АЗС)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ind w:firstLine="540"/>
        <w:jc w:val="both"/>
        <w:rPr>
          <w:color w:val="000000"/>
        </w:rPr>
      </w:pPr>
      <w:r w:rsidRPr="00A15E2A">
        <w:rPr>
          <w:color w:val="000000"/>
        </w:rPr>
        <w:t>Примечание:</w:t>
      </w:r>
    </w:p>
    <w:p w:rsidR="005D0358" w:rsidRPr="00A15E2A" w:rsidRDefault="005D0358">
      <w:pPr>
        <w:pStyle w:val="ConsPlusNormal"/>
        <w:spacing w:before="220"/>
        <w:ind w:firstLine="540"/>
        <w:jc w:val="both"/>
        <w:rPr>
          <w:color w:val="000000"/>
        </w:rPr>
      </w:pPr>
      <w:bookmarkStart w:id="5" w:name="P3139"/>
      <w:bookmarkEnd w:id="5"/>
      <w:r w:rsidRPr="00A15E2A">
        <w:rPr>
          <w:color w:val="000000"/>
        </w:rPr>
        <w:t>&lt;*&gt;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5D0358" w:rsidRPr="00A15E2A" w:rsidRDefault="005D0358">
      <w:pPr>
        <w:pStyle w:val="ConsPlusNormal"/>
        <w:spacing w:before="220"/>
        <w:ind w:firstLine="540"/>
        <w:jc w:val="both"/>
        <w:rPr>
          <w:color w:val="000000"/>
        </w:rPr>
      </w:pPr>
      <w:r w:rsidRPr="00A15E2A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товарам, согласно </w:t>
      </w:r>
      <w:hyperlink r:id="rId154" w:history="1">
        <w:r w:rsidRPr="00A15E2A">
          <w:rPr>
            <w:color w:val="000000"/>
          </w:rPr>
          <w:t>подпунктам 7</w:t>
        </w:r>
      </w:hyperlink>
      <w:r w:rsidRPr="00A15E2A">
        <w:rPr>
          <w:color w:val="000000"/>
        </w:rPr>
        <w:t xml:space="preserve"> - </w:t>
      </w:r>
      <w:hyperlink r:id="rId155" w:history="1">
        <w:r w:rsidRPr="00A15E2A">
          <w:rPr>
            <w:color w:val="000000"/>
          </w:rPr>
          <w:t>9 пункта 1 статьи 181</w:t>
        </w:r>
      </w:hyperlink>
      <w:r w:rsidRPr="00A15E2A">
        <w:rPr>
          <w:color w:val="000000"/>
        </w:rPr>
        <w:t xml:space="preserve"> части второй Налогового кодекса РФ, а также розничная торговля другими подакцизными товарами (согласно </w:t>
      </w:r>
      <w:hyperlink r:id="rId156" w:history="1">
        <w:r w:rsidRPr="00A15E2A">
          <w:rPr>
            <w:color w:val="000000"/>
          </w:rPr>
          <w:t>подпункту 10 пункта 1 статьи 181</w:t>
        </w:r>
      </w:hyperlink>
      <w:r w:rsidRPr="00A15E2A">
        <w:rPr>
          <w:color w:val="000000"/>
        </w:rPr>
        <w:t xml:space="preserve"> части второй Налогового кодекса РФ) не относится к виду деятельности (с </w:t>
      </w:r>
      <w:hyperlink w:anchor="P3131" w:history="1">
        <w:r w:rsidRPr="00A15E2A">
          <w:rPr>
            <w:color w:val="000000"/>
          </w:rPr>
          <w:t>кодом 4 ТМ-ГСМ</w:t>
        </w:r>
      </w:hyperlink>
      <w:r w:rsidRPr="00A15E2A">
        <w:rPr>
          <w:color w:val="000000"/>
        </w:rPr>
        <w:t>), подпадающему под систему налогообложения в виде единого налога на вмененный доход.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4.12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РАЗНОСНОЙ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(РАЗВОЗНОЙ) ТОРГОВЛЕ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742"/>
        <w:gridCol w:w="850"/>
        <w:gridCol w:w="794"/>
        <w:gridCol w:w="1077"/>
        <w:gridCol w:w="1531"/>
      </w:tblGrid>
      <w:tr w:rsidR="005D0358" w:rsidRPr="00A15E2A">
        <w:tc>
          <w:tcPr>
            <w:tcW w:w="107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2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07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07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07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57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58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742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4 РТ</w:t>
            </w:r>
          </w:p>
        </w:tc>
        <w:tc>
          <w:tcPr>
            <w:tcW w:w="374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Разносная (развозная)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0,566</w:t>
            </w:r>
          </w:p>
        </w:tc>
        <w:tc>
          <w:tcPr>
            <w:tcW w:w="79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5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НА 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ОБЩЕСТВЕННОМУ ПИТАНИЮ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572"/>
        <w:gridCol w:w="907"/>
        <w:gridCol w:w="850"/>
        <w:gridCol w:w="964"/>
        <w:gridCol w:w="1644"/>
      </w:tblGrid>
      <w:tr w:rsidR="005D0358" w:rsidRPr="00A15E2A">
        <w:tc>
          <w:tcPr>
            <w:tcW w:w="113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5" w:type="dxa"/>
            <w:gridSpan w:val="4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96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59" w:history="1">
              <w:r w:rsidRPr="00A15E2A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hyperlink r:id="rId160" w:history="1">
              <w:r w:rsidRPr="00A15E2A">
                <w:rPr>
                  <w:color w:val="000000"/>
                </w:rPr>
                <w:t>2 зона</w:t>
              </w:r>
            </w:hyperlink>
          </w:p>
        </w:tc>
        <w:tc>
          <w:tcPr>
            <w:tcW w:w="96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</w:t>
            </w:r>
          </w:p>
        </w:tc>
        <w:tc>
          <w:tcPr>
            <w:tcW w:w="7937" w:type="dxa"/>
            <w:gridSpan w:val="5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Общественное питание:</w:t>
            </w:r>
          </w:p>
        </w:tc>
      </w:tr>
      <w:tr w:rsidR="005D0358" w:rsidRPr="00A15E2A">
        <w:tc>
          <w:tcPr>
            <w:tcW w:w="113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ОП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0,284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ОП-2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0,305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0,238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0,214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ОП-3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детских кафе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0,429</w:t>
            </w:r>
          </w:p>
        </w:tc>
      </w:tr>
      <w:tr w:rsidR="005D0358" w:rsidRPr="00A15E2A">
        <w:tc>
          <w:tcPr>
            <w:tcW w:w="113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ОП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0,429</w:t>
            </w: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0,113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0,125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0,102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0,090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0,351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ОП-5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0,147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ОП-6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0,044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0,035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0,035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ОП-7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0,407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0,293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ОП-8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ОП-8/1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шашлыков, барбекю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0,943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0,839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5 ОП-8/2</w:t>
            </w:r>
          </w:p>
        </w:tc>
        <w:tc>
          <w:tcPr>
            <w:tcW w:w="357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0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0,568</w:t>
            </w:r>
          </w:p>
        </w:tc>
        <w:tc>
          <w:tcPr>
            <w:tcW w:w="85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0,449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0,404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ОКАЗАНИЮ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АВТОТРАНСПОРТНЫХ УСЛУГ ПО ПЕРЕВОЗКЕ ПАССАЖИРОВ И ГРУЗОВ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6690"/>
        <w:gridCol w:w="1077"/>
      </w:tblGrid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69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6690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6 ТУ</w:t>
            </w:r>
          </w:p>
        </w:tc>
        <w:tc>
          <w:tcPr>
            <w:tcW w:w="669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6 ТУ-1</w:t>
            </w:r>
          </w:p>
        </w:tc>
        <w:tc>
          <w:tcPr>
            <w:tcW w:w="669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6 ТУ-II</w:t>
            </w:r>
          </w:p>
        </w:tc>
        <w:tc>
          <w:tcPr>
            <w:tcW w:w="669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автотранспортных услуг по перевозке пассажиров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6 ТУ-II-1</w:t>
            </w:r>
          </w:p>
        </w:tc>
        <w:tc>
          <w:tcPr>
            <w:tcW w:w="669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при количестве посадочных мест в одном транспортном средстве - до 30 мест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0,221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6 ТУ-II-11</w:t>
            </w:r>
          </w:p>
        </w:tc>
        <w:tc>
          <w:tcPr>
            <w:tcW w:w="6690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- при количестве посадочных мест в одном транспортном средстве - более 30 мест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0,116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 БАЗОВОЙ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ОКАЗАНИЮ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УСЛУГ ПО ПРЕДОСТАВЛЕНИЮ ВО ВРЕМЕННОЕ ВЛАДЕНИЕ (В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ПОЛЬЗОВАНИЕ) МЕСТ ДЛЯ СТОЯНКИ АВТОТРАНСПОРТНЫХ СРЕДСТВ, 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ТАКЖЕ ПО ХРАНЕНИЮ АВТОТРАНСПОРТНЫХ СРЕДСТВ НА ПЛАТНЫХ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СТОЯНКАХ (ЗА ИСКЛЮЧЕНИЕМ ШТРАФНЫХ АВТОСТОЯНОК)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855"/>
        <w:gridCol w:w="1134"/>
        <w:gridCol w:w="1304"/>
        <w:gridCol w:w="1644"/>
      </w:tblGrid>
      <w:tr w:rsidR="005D0358" w:rsidRPr="00A15E2A">
        <w:tc>
          <w:tcPr>
            <w:tcW w:w="1134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2" w:type="dxa"/>
            <w:gridSpan w:val="3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134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УХ</w:t>
            </w:r>
          </w:p>
        </w:tc>
        <w:tc>
          <w:tcPr>
            <w:tcW w:w="385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0,244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0,168</w:t>
            </w:r>
          </w:p>
        </w:tc>
        <w:tc>
          <w:tcPr>
            <w:tcW w:w="164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0,334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8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РАСПРОСТРАНЕНИЮ И (ИЛИ) РАЗМЕЩЕНИЮ НАРУЖНОЙ РЕКЛАМЫ НА 2017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628"/>
        <w:gridCol w:w="1077"/>
        <w:gridCol w:w="1304"/>
        <w:gridCol w:w="1531"/>
      </w:tblGrid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3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1. Распространение и (или) размещение печатной и (или) полиграфической наружной рекламы на: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РНР-П/1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РНР-П/2-1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стенах и оградах (заборах): площадью до 50 квадратных метров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0,042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РНР-П/2-2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0,021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0,030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РНР-П/3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призматронах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0,056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0,038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0,079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РНР-П/4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панелях-кронштейнах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0,092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0,068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0,133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РНР-П/5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пилларсах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0,131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0,095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0,188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РНР-П/6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транспарантах-перетяжках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0,074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0,053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0,105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8 РНР-Э</w:t>
            </w:r>
          </w:p>
        </w:tc>
        <w:tc>
          <w:tcPr>
            <w:tcW w:w="3628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  <w:tc>
          <w:tcPr>
            <w:tcW w:w="130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0,749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1,000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9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ПЕРЕДАЧЕ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ВО ВРЕМЕННОЕ ВЛАДЕНИЕ И (ИЛИ) В ПОЛЬЗОВАНИЕ СТАЦИОНАРНЫХ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ТОРГОВЫХ МЕСТ, РАСПОЛОЖЕННЫХ НА РЫНКАХ И В ДРУГИХ МЕСТАХ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ТОРГОВЛИ, НЕ ИМЕЮЩИХ ЗАЛОВ ОБСЛУЖИВАНИЯ ПОСЕТИТЕЛЕЙ, НА 2017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742"/>
        <w:gridCol w:w="1077"/>
        <w:gridCol w:w="1361"/>
        <w:gridCol w:w="1587"/>
      </w:tblGrid>
      <w:tr w:rsidR="005D0358" w:rsidRPr="00A15E2A">
        <w:tc>
          <w:tcPr>
            <w:tcW w:w="1247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25" w:type="dxa"/>
            <w:gridSpan w:val="3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247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36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24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9 ВПТМ</w:t>
            </w:r>
          </w:p>
        </w:tc>
        <w:tc>
          <w:tcPr>
            <w:tcW w:w="3742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услуг по передаче во временное владение и (или) в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07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0,418</w:t>
            </w:r>
          </w:p>
        </w:tc>
        <w:tc>
          <w:tcPr>
            <w:tcW w:w="136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0,299</w:t>
            </w:r>
          </w:p>
        </w:tc>
        <w:tc>
          <w:tcPr>
            <w:tcW w:w="1587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0,599</w:t>
            </w: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right"/>
        <w:outlineLvl w:val="0"/>
        <w:rPr>
          <w:color w:val="000000"/>
        </w:rPr>
      </w:pPr>
      <w:r w:rsidRPr="00A15E2A">
        <w:rPr>
          <w:color w:val="000000"/>
        </w:rPr>
        <w:t>Приложение N 10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к решению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внесении изменений и дополнений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в решение Думы муниципального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образования - Сапожковский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октября 2005 г. N 127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"О корректирующем коэффициенте базовой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доходности К2 для исчисления суммы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единого налога на вмененный доход для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отдельных видов деятельности на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территории муниципального образования -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Сапожковский муниципальный район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Рязанской области" (в редакции решений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Сапожковской районной Думы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27 ноября 2006 года N 244, от 6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ноября 2008 г. N 69, от 20.06.2011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N 300, от 14 ноября 2012 г. N 54,</w:t>
      </w:r>
    </w:p>
    <w:p w:rsidR="005D0358" w:rsidRPr="00A15E2A" w:rsidRDefault="005D0358">
      <w:pPr>
        <w:pStyle w:val="ConsPlusNormal"/>
        <w:jc w:val="right"/>
        <w:rPr>
          <w:color w:val="000000"/>
        </w:rPr>
      </w:pPr>
      <w:r w:rsidRPr="00A15E2A">
        <w:rPr>
          <w:color w:val="000000"/>
        </w:rPr>
        <w:t>от 31.10.2014 N 83, от 29.11.2016 N 224)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center"/>
        <w:rPr>
          <w:color w:val="000000"/>
        </w:rPr>
      </w:pPr>
      <w:bookmarkStart w:id="6" w:name="P3589"/>
      <w:bookmarkEnd w:id="6"/>
      <w:r w:rsidRPr="00A15E2A">
        <w:rPr>
          <w:color w:val="000000"/>
        </w:rPr>
        <w:t>КОРРЕКТИРУЮЩИЙ КОЭФФИЦИЕНТ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БАЗОВОЙ ДОХОДНОСТИ К2 ДЛЯ ИСЧИСЛЕНИЯ СУММЫ ЕДИНОГО НАЛОГА НА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ВМЕНЕННЫЙ ДОХОД ПРИ ОСУЩЕСТВЛЕНИИ ДЕЯТЕЛЬНОСТИ ПО ОКАЗАНИЮ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УСЛУГ ПО ВРЕМЕННОМУ РАЗМЕЩЕНИЮ И ПРОЖИВАНИЮ ОРГАНИЗАЦИЯМИ И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ПРЕДПРИНИМАТЕЛЯМИ, ИСПОЛЬЗУЮЩИМИ В КАЖДОМ ОБЪЕКТЕ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ПРЕДОСТАВЛЕНИЯ ДАННЫХ УСЛУГ ОБЩУЮ ПЛОЩАДЬ СПАЛЬНЫХ ПОМЕЩЕНИЙ</w:t>
      </w:r>
    </w:p>
    <w:p w:rsidR="005D0358" w:rsidRPr="00A15E2A" w:rsidRDefault="005D0358">
      <w:pPr>
        <w:pStyle w:val="ConsPlusNormal"/>
        <w:jc w:val="center"/>
        <w:rPr>
          <w:color w:val="000000"/>
        </w:rPr>
      </w:pPr>
      <w:r w:rsidRPr="00A15E2A">
        <w:rPr>
          <w:color w:val="000000"/>
        </w:rPr>
        <w:t>НЕ БОЛЕЕ 500 КВАДРАТНЫХ МЕТРОВ, НА 2017 ГОД</w:t>
      </w:r>
    </w:p>
    <w:p w:rsidR="005D0358" w:rsidRPr="00A15E2A" w:rsidRDefault="005D0358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855"/>
        <w:gridCol w:w="964"/>
        <w:gridCol w:w="1134"/>
        <w:gridCol w:w="1531"/>
      </w:tblGrid>
      <w:tr w:rsidR="005D0358" w:rsidRPr="00A15E2A">
        <w:tc>
          <w:tcPr>
            <w:tcW w:w="1531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Код вида подвида деятельности</w:t>
            </w:r>
          </w:p>
        </w:tc>
        <w:tc>
          <w:tcPr>
            <w:tcW w:w="3855" w:type="dxa"/>
            <w:vMerge w:val="restart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29" w:type="dxa"/>
            <w:gridSpan w:val="3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Значение К2</w:t>
            </w:r>
          </w:p>
        </w:tc>
      </w:tr>
      <w:tr w:rsidR="005D0358" w:rsidRPr="00A15E2A">
        <w:tc>
          <w:tcPr>
            <w:tcW w:w="1531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5D0358" w:rsidRPr="00A15E2A" w:rsidRDefault="005D0358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р.п. Сапожок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3</w:t>
            </w:r>
          </w:p>
        </w:tc>
      </w:tr>
      <w:tr w:rsidR="005D0358" w:rsidRPr="00A15E2A">
        <w:tc>
          <w:tcPr>
            <w:tcW w:w="1531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10-УВРП</w:t>
            </w:r>
          </w:p>
        </w:tc>
        <w:tc>
          <w:tcPr>
            <w:tcW w:w="3855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  <w:r w:rsidRPr="00A15E2A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не более 500 квадратных метров</w:t>
            </w:r>
          </w:p>
        </w:tc>
        <w:tc>
          <w:tcPr>
            <w:tcW w:w="96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0,336</w:t>
            </w:r>
          </w:p>
        </w:tc>
        <w:tc>
          <w:tcPr>
            <w:tcW w:w="1134" w:type="dxa"/>
          </w:tcPr>
          <w:p w:rsidR="005D0358" w:rsidRPr="00A15E2A" w:rsidRDefault="005D0358">
            <w:pPr>
              <w:pStyle w:val="ConsPlusNormal"/>
              <w:jc w:val="center"/>
              <w:rPr>
                <w:color w:val="000000"/>
              </w:rPr>
            </w:pPr>
            <w:r w:rsidRPr="00A15E2A">
              <w:rPr>
                <w:color w:val="000000"/>
              </w:rPr>
              <w:t>0,249</w:t>
            </w:r>
          </w:p>
        </w:tc>
        <w:tc>
          <w:tcPr>
            <w:tcW w:w="1531" w:type="dxa"/>
          </w:tcPr>
          <w:p w:rsidR="005D0358" w:rsidRPr="00A15E2A" w:rsidRDefault="005D0358">
            <w:pPr>
              <w:pStyle w:val="ConsPlusNormal"/>
              <w:rPr>
                <w:color w:val="000000"/>
              </w:rPr>
            </w:pPr>
          </w:p>
        </w:tc>
      </w:tr>
    </w:tbl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pStyle w:val="ConsPlusNormal"/>
        <w:jc w:val="both"/>
        <w:rPr>
          <w:color w:val="000000"/>
        </w:rPr>
      </w:pPr>
    </w:p>
    <w:p w:rsidR="005D0358" w:rsidRPr="00A15E2A" w:rsidRDefault="005D0358">
      <w:pPr>
        <w:rPr>
          <w:color w:val="000000"/>
          <w:lang w:val="en-US"/>
        </w:rPr>
      </w:pPr>
      <w:bookmarkStart w:id="7" w:name="_GoBack"/>
      <w:bookmarkEnd w:id="7"/>
    </w:p>
    <w:sectPr w:rsidR="005D0358" w:rsidRPr="00A15E2A" w:rsidSect="00A2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49F"/>
    <w:rsid w:val="0026546E"/>
    <w:rsid w:val="003A1EA6"/>
    <w:rsid w:val="005D0358"/>
    <w:rsid w:val="006F27E4"/>
    <w:rsid w:val="00755B84"/>
    <w:rsid w:val="00782F26"/>
    <w:rsid w:val="0084774E"/>
    <w:rsid w:val="009819B3"/>
    <w:rsid w:val="0099349F"/>
    <w:rsid w:val="00A15E2A"/>
    <w:rsid w:val="00A27206"/>
    <w:rsid w:val="00A27415"/>
    <w:rsid w:val="00F7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34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934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349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9934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934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9349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9349F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99349F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9F5FB48342174C05DBD62F5F3DC3462E253362A2055788ED03E00515CC32438D3D1EE18A9F918318D3E3B7A0BF135F7EBD8B6B7A504E30ENB6BJ" TargetMode="External"/><Relationship Id="rId117" Type="http://schemas.openxmlformats.org/officeDocument/2006/relationships/hyperlink" Target="consultantplus://offline/ref=19F5FB48342174C05DBD62F5F3DC3462E253362A2055788ED03E00515CC32438D3D1EE18A9FE1E3B8A3E3B7A0BF135F7EBD8B6B7A504E30ENB6BJ" TargetMode="External"/><Relationship Id="rId21" Type="http://schemas.openxmlformats.org/officeDocument/2006/relationships/hyperlink" Target="consultantplus://offline/ref=19F5FB48342174C05DBD62F5F3DC3462E253362A2055788ED03E00515CC32438D3D1EE18A9FE163C8C3E3B7A0BF135F7EBD8B6B7A504E30ENB6BJ" TargetMode="External"/><Relationship Id="rId42" Type="http://schemas.openxmlformats.org/officeDocument/2006/relationships/hyperlink" Target="consultantplus://offline/ref=19F5FB48342174C05DBD62F5F3DC3462E253362A2055788ED03E00515CC32438D3D1EE18A9FE163D8E3E3B7A0BF135F7EBD8B6B7A504E30ENB6BJ" TargetMode="External"/><Relationship Id="rId47" Type="http://schemas.openxmlformats.org/officeDocument/2006/relationships/hyperlink" Target="consultantplus://offline/ref=19F5FB48342174C05DBD62F5F3DC3462E253362A2055788ED03E00515CC32438D3D1EE18A9FE193F883E3B7A0BF135F7EBD8B6B7A504E30ENB6BJ" TargetMode="External"/><Relationship Id="rId63" Type="http://schemas.openxmlformats.org/officeDocument/2006/relationships/hyperlink" Target="consultantplus://offline/ref=19F5FB48342174C05DBD62F5F3DC3462E253362A2055788ED03E00515CC32438D3D1EE18A9F917308F3E3B7A0BF135F7EBD8B6B7A504E30ENB6BJ" TargetMode="External"/><Relationship Id="rId68" Type="http://schemas.openxmlformats.org/officeDocument/2006/relationships/hyperlink" Target="consultantplus://offline/ref=19F5FB48342174C05DBD62F5F3DC3462E253362A2055788ED03E00515CC32438D3D1EE18A9F917318F3E3B7A0BF135F7EBD8B6B7A504E30ENB6BJ" TargetMode="External"/><Relationship Id="rId84" Type="http://schemas.openxmlformats.org/officeDocument/2006/relationships/hyperlink" Target="consultantplus://offline/ref=19F5FB48342174C05DBD62F5F3DC3462E253362A2055788ED03E00515CC32438D3D1EE18A9FA193E8F3E3B7A0BF135F7EBD8B6B7A504E30ENB6BJ" TargetMode="External"/><Relationship Id="rId89" Type="http://schemas.openxmlformats.org/officeDocument/2006/relationships/hyperlink" Target="consultantplus://offline/ref=19F5FB48342174C05DBD62F5F3DC3462E253362A2055788ED03E00515CC32438D3D1EE18A9FB19308C3E3B7A0BF135F7EBD8B6B7A504E30ENB6BJ" TargetMode="External"/><Relationship Id="rId112" Type="http://schemas.openxmlformats.org/officeDocument/2006/relationships/hyperlink" Target="consultantplus://offline/ref=19F5FB48342174C05DBD62F5F3DC3462E253362A2055788ED03E00515CC32438D3D1EE18A9FE1639883E3B7A0BF135F7EBD8B6B7A504E30ENB6BJ" TargetMode="External"/><Relationship Id="rId133" Type="http://schemas.openxmlformats.org/officeDocument/2006/relationships/hyperlink" Target="consultantplus://offline/ref=19F5FB48342174C05DBD62F5F3DC3462E253362A2155788ED03E00515CC32438C1D1B614ABF80038882B6D2B4ENA6DJ" TargetMode="External"/><Relationship Id="rId138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54" Type="http://schemas.openxmlformats.org/officeDocument/2006/relationships/hyperlink" Target="consultantplus://offline/ref=19F5FB48342174C05DBD62F5F3DC3462E25337212B57788ED03E00515CC32438D3D1EE18A9FB183F883E3B7A0BF135F7EBD8B6B7A504E30ENB6BJ" TargetMode="External"/><Relationship Id="rId159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6" Type="http://schemas.openxmlformats.org/officeDocument/2006/relationships/hyperlink" Target="consultantplus://offline/ref=19F5FB48342174C05DBD62F5F3DC3462E253362A2055788ED03E00515CC32438D3D1EE18A9FE193C8F3E3B7A0BF135F7EBD8B6B7A504E30ENB6BJ" TargetMode="External"/><Relationship Id="rId107" Type="http://schemas.openxmlformats.org/officeDocument/2006/relationships/hyperlink" Target="consultantplus://offline/ref=19F5FB48342174C05DBD62F5F3DC3462E253362A2055788ED03E00515CC32438D3D1EE18A9F81E3E8B3E3B7A0BF135F7EBD8B6B7A504E30ENB6BJ" TargetMode="External"/><Relationship Id="rId11" Type="http://schemas.openxmlformats.org/officeDocument/2006/relationships/hyperlink" Target="consultantplus://offline/ref=19F5FB48342174C05DBD62F5F3DC3462E253362A2055788ED03E00515CC32438D3D1EE18A9FE19398A3E3B7A0BF135F7EBD8B6B7A504E30ENB6BJ" TargetMode="External"/><Relationship Id="rId32" Type="http://schemas.openxmlformats.org/officeDocument/2006/relationships/hyperlink" Target="consultantplus://offline/ref=19F5FB48342174C05DBD62F5F3DC3462E253362A2055788ED03E00515CC32438D3D1EE18A9FE1B3F8D3E3B7A0BF135F7EBD8B6B7A504E30ENB6BJ" TargetMode="External"/><Relationship Id="rId37" Type="http://schemas.openxmlformats.org/officeDocument/2006/relationships/hyperlink" Target="consultantplus://offline/ref=19F5FB48342174C05DBD62F5F3DC3462E253362A2055788ED03E00515CC32438D3D1EE18A9FE1B30853E3B7A0BF135F7EBD8B6B7A504E30ENB6BJ" TargetMode="External"/><Relationship Id="rId53" Type="http://schemas.openxmlformats.org/officeDocument/2006/relationships/hyperlink" Target="consultantplus://offline/ref=19F5FB48342174C05DBD62F5F3DC3462E253362A2055788ED03E00515CC32438D3D1EE18A9F917388D3E3B7A0BF135F7EBD8B6B7A504E30ENB6BJ" TargetMode="External"/><Relationship Id="rId58" Type="http://schemas.openxmlformats.org/officeDocument/2006/relationships/hyperlink" Target="consultantplus://offline/ref=19F5FB48342174C05DBD62F5F3DC3462E253362A2055788ED03E00515CC32438D3D1EE18A9F9173F8D3E3B7A0BF135F7EBD8B6B7A504E30ENB6BJ" TargetMode="External"/><Relationship Id="rId74" Type="http://schemas.openxmlformats.org/officeDocument/2006/relationships/hyperlink" Target="consultantplus://offline/ref=19F5FB48342174C05DBD62F5F3DC3462E253362A2055788ED03E00515CC32438D3D1EE18A9FE163E883E3B7A0BF135F7EBD8B6B7A504E30ENB6BJ" TargetMode="External"/><Relationship Id="rId79" Type="http://schemas.openxmlformats.org/officeDocument/2006/relationships/hyperlink" Target="consultantplus://offline/ref=19F5FB48342174C05DBD62F5F3DC3462E253362A2055788ED03E00515CC32438D3D1EE18A9FE1E3C8A3E3B7A0BF135F7EBD8B6B7A504E30ENB6BJ" TargetMode="External"/><Relationship Id="rId102" Type="http://schemas.openxmlformats.org/officeDocument/2006/relationships/hyperlink" Target="consultantplus://offline/ref=19F5FB48342174C05DBD62F5F3DC3462E253362A2055788ED03E00515CC32438D3D1EE18A9F918318B3E3B7A0BF135F7EBD8B6B7A504E30ENB6BJ" TargetMode="External"/><Relationship Id="rId123" Type="http://schemas.openxmlformats.org/officeDocument/2006/relationships/hyperlink" Target="consultantplus://offline/ref=19F5FB48342174C05DBD62F5F3DC3462E253362A2055788ED03E00515CC32438D3D1EE18A9FE1F3F8C3E3B7A0BF135F7EBD8B6B7A504E30ENB6BJ" TargetMode="External"/><Relationship Id="rId128" Type="http://schemas.openxmlformats.org/officeDocument/2006/relationships/hyperlink" Target="consultantplus://offline/ref=19F5FB48342174C05DBD62F5F3DC3462E253362A2055788ED03E00515CC32438D3D1EE18A9FE163A8C3E3B7A0BF135F7EBD8B6B7A504E30ENB6BJ" TargetMode="External"/><Relationship Id="rId144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49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5" Type="http://schemas.openxmlformats.org/officeDocument/2006/relationships/hyperlink" Target="consultantplus://offline/ref=19F5FB48342174C05DBD62F5F3DC3462E253362A2055788ED03E00515CC32438C1D1B614ABF80038882B6D2B4ENA6DJ" TargetMode="External"/><Relationship Id="rId90" Type="http://schemas.openxmlformats.org/officeDocument/2006/relationships/hyperlink" Target="consultantplus://offline/ref=19F5FB48342174C05DBD62F5F3DC3462E253362A2055788ED03E00515CC32438D3D1EE18A9FB1931883E3B7A0BF135F7EBD8B6B7A504E30ENB6BJ" TargetMode="External"/><Relationship Id="rId95" Type="http://schemas.openxmlformats.org/officeDocument/2006/relationships/hyperlink" Target="consultantplus://offline/ref=19F5FB48342174C05DBD62F5F3DC3462E253362A2055788ED03E00515CC32438D3D1EE18A9FE193D8B3E3B7A0BF135F7EBD8B6B7A504E30ENB6BJ" TargetMode="External"/><Relationship Id="rId160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22" Type="http://schemas.openxmlformats.org/officeDocument/2006/relationships/hyperlink" Target="consultantplus://offline/ref=19F5FB48342174C05DBD62F5F3DC3462E253362A2055788ED03E00515CC32438D3D1EE18A9FE163C8E3E3B7A0BF135F7EBD8B6B7A504E30ENB6BJ" TargetMode="External"/><Relationship Id="rId27" Type="http://schemas.openxmlformats.org/officeDocument/2006/relationships/hyperlink" Target="consultantplus://offline/ref=19F5FB48342174C05DBD62F5F3DC3462E253362A2055788ED03E00515CC32438D3D1EE18A9F918318F3E3B7A0BF135F7EBD8B6B7A504E30ENB6BJ" TargetMode="External"/><Relationship Id="rId43" Type="http://schemas.openxmlformats.org/officeDocument/2006/relationships/hyperlink" Target="consultantplus://offline/ref=19F5FB48342174C05DBD62F5F3DC3462E253362A2055788ED03E00515CC32438D3D1EE18A9FE163D883E3B7A0BF135F7EBD8B6B7A504E30ENB6BJ" TargetMode="External"/><Relationship Id="rId48" Type="http://schemas.openxmlformats.org/officeDocument/2006/relationships/hyperlink" Target="consultantplus://offline/ref=19F5FB48342174C05DBD62F5F3DC3462E253362A2055788ED03E00515CC32438D3D1EE18A9FE19308C3E3B7A0BF135F7EBD8B6B7A504E30ENB6BJ" TargetMode="External"/><Relationship Id="rId64" Type="http://schemas.openxmlformats.org/officeDocument/2006/relationships/hyperlink" Target="consultantplus://offline/ref=19F5FB48342174C05DBD62F5F3DC3462E253362A2055788ED03E00515CC32438D3D1EE18A9F91730893E3B7A0BF135F7EBD8B6B7A504E30ENB6BJ" TargetMode="External"/><Relationship Id="rId69" Type="http://schemas.openxmlformats.org/officeDocument/2006/relationships/hyperlink" Target="consultantplus://offline/ref=19F5FB48342174C05DBD62F5F3DC3462E253362A2055788ED03E00515CC32438D3D1EE18A9F917318B3E3B7A0BF135F7EBD8B6B7A504E30ENB6BJ" TargetMode="External"/><Relationship Id="rId113" Type="http://schemas.openxmlformats.org/officeDocument/2006/relationships/hyperlink" Target="consultantplus://offline/ref=19F5FB48342174C05DBD62F5F3DC3462E253362A2055788ED03E00515CC32438D3D1EE18A9FF173F8D3E3B7A0BF135F7EBD8B6B7A504E30ENB6BJ" TargetMode="External"/><Relationship Id="rId118" Type="http://schemas.openxmlformats.org/officeDocument/2006/relationships/hyperlink" Target="consultantplus://offline/ref=19F5FB48342174C05DBD62F5F3DC3462E253362A2055788ED03E00515CC32438D3D1EE18A9FE1E3D8A3E3B7A0BF135F7EBD8B6B7A504E30ENB6BJ" TargetMode="External"/><Relationship Id="rId134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39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80" Type="http://schemas.openxmlformats.org/officeDocument/2006/relationships/hyperlink" Target="consultantplus://offline/ref=19F5FB48342174C05DBD62F5F3DC3462E253362A2055788ED03E00515CC32438D3D1EE18A9FE1E3C843E3B7A0BF135F7EBD8B6B7A504E30ENB6BJ" TargetMode="External"/><Relationship Id="rId85" Type="http://schemas.openxmlformats.org/officeDocument/2006/relationships/hyperlink" Target="consultantplus://offline/ref=19F5FB48342174C05DBD62F5F3DC3462E253362A2055788ED03E00515CC32438D3D1EE18A9FE163A8E3E3B7A0BF135F7EBD8B6B7A504E30ENB6BJ" TargetMode="External"/><Relationship Id="rId150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55" Type="http://schemas.openxmlformats.org/officeDocument/2006/relationships/hyperlink" Target="consultantplus://offline/ref=19F5FB48342174C05DBD62F5F3DC3462E25337212B57788ED03E00515CC32438D3D1EE18A9FB183F8A3E3B7A0BF135F7EBD8B6B7A504E30ENB6BJ" TargetMode="External"/><Relationship Id="rId12" Type="http://schemas.openxmlformats.org/officeDocument/2006/relationships/hyperlink" Target="consultantplus://offline/ref=19F5FB48342174C05DBD62F5F3DC3462E253362A2055788ED03E00515CC32438D3D1EE18A9FE1939843E3B7A0BF135F7EBD8B6B7A504E30ENB6BJ" TargetMode="External"/><Relationship Id="rId17" Type="http://schemas.openxmlformats.org/officeDocument/2006/relationships/hyperlink" Target="consultantplus://offline/ref=19F5FB48342174C05DBD62F5F3DC3462E253362A2055788ED03E00515CC32438D3D1EE18A9FE193C843E3B7A0BF135F7EBD8B6B7A504E30ENB6BJ" TargetMode="External"/><Relationship Id="rId33" Type="http://schemas.openxmlformats.org/officeDocument/2006/relationships/hyperlink" Target="consultantplus://offline/ref=19F5FB48342174C05DBD62F5F3DC3462E253362A2055788ED03E00515CC32438D3D1EE18A9FE1B3F8F3E3B7A0BF135F7EBD8B6B7A504E30ENB6BJ" TargetMode="External"/><Relationship Id="rId38" Type="http://schemas.openxmlformats.org/officeDocument/2006/relationships/hyperlink" Target="consultantplus://offline/ref=19F5FB48342174C05DBD62F5F3DC3462E253362A2055788ED03E00515CC32438D3D1EE18A9FE163C883E3B7A0BF135F7EBD8B6B7A504E30ENB6BJ" TargetMode="External"/><Relationship Id="rId59" Type="http://schemas.openxmlformats.org/officeDocument/2006/relationships/hyperlink" Target="consultantplus://offline/ref=19F5FB48342174C05DBD62F5F3DC3462E253362A2055788ED03E00515CC32438D3D1EE18A9F9173F893E3B7A0BF135F7EBD8B6B7A504E30ENB6BJ" TargetMode="External"/><Relationship Id="rId103" Type="http://schemas.openxmlformats.org/officeDocument/2006/relationships/hyperlink" Target="consultantplus://offline/ref=19F5FB48342174C05DBD62F5F3DC3462E253362A2055788ED03E00515CC32438D3D1EE18A9F919388F3E3B7A0BF135F7EBD8B6B7A504E30ENB6BJ" TargetMode="External"/><Relationship Id="rId108" Type="http://schemas.openxmlformats.org/officeDocument/2006/relationships/hyperlink" Target="consultantplus://offline/ref=19F5FB48342174C05DBD62F5F3DC3462E253362A2055788ED03E00515CC32438D3D1EE18A9F81E3E853E3B7A0BF135F7EBD8B6B7A504E30ENB6BJ" TargetMode="External"/><Relationship Id="rId124" Type="http://schemas.openxmlformats.org/officeDocument/2006/relationships/hyperlink" Target="consultantplus://offline/ref=19F5FB48342174C05DBD62F5F3DC3462E253362A2055788ED03E00515CC32438D3D1EE18A9FE1F3F8E3E3B7A0BF135F7EBD8B6B7A504E30ENB6BJ" TargetMode="External"/><Relationship Id="rId129" Type="http://schemas.openxmlformats.org/officeDocument/2006/relationships/hyperlink" Target="consultantplus://offline/ref=19F5FB48342174C05DBD62F5F3DC3462E253362A2055788ED03E00515CC32438D3D1EE18A9FE1A3B8A3E3B7A0BF135F7EBD8B6B7A504E30ENB6BJ" TargetMode="External"/><Relationship Id="rId20" Type="http://schemas.openxmlformats.org/officeDocument/2006/relationships/hyperlink" Target="consultantplus://offline/ref=19F5FB48342174C05DBD62F5F3DC3462E253362A2055788ED03E00515CC32438D3D1EE18A9FE163B843E3B7A0BF135F7EBD8B6B7A504E30ENB6BJ" TargetMode="External"/><Relationship Id="rId41" Type="http://schemas.openxmlformats.org/officeDocument/2006/relationships/hyperlink" Target="consultantplus://offline/ref=19F5FB48342174C05DBD62F5F3DC3462E253362A2055788ED03E00515CC32438D3D1EE18A9FE163D8C3E3B7A0BF135F7EBD8B6B7A504E30ENB6BJ" TargetMode="External"/><Relationship Id="rId54" Type="http://schemas.openxmlformats.org/officeDocument/2006/relationships/hyperlink" Target="consultantplus://offline/ref=19F5FB48342174C05DBD62F5F3DC3462E253362A2055788ED03E00515CC32438D3D1EE18A9FE173C8C3E3B7A0BF135F7EBD8B6B7A504E30ENB6BJ" TargetMode="External"/><Relationship Id="rId62" Type="http://schemas.openxmlformats.org/officeDocument/2006/relationships/hyperlink" Target="consultantplus://offline/ref=19F5FB48342174C05DBD62F5F3DC3462E253362A2055788ED03E00515CC32438D3D1EE18A9F917308D3E3B7A0BF135F7EBD8B6B7A504E30ENB6BJ" TargetMode="External"/><Relationship Id="rId70" Type="http://schemas.openxmlformats.org/officeDocument/2006/relationships/hyperlink" Target="consultantplus://offline/ref=19F5FB48342174C05DBD62F5F3DC3462E253362A2055788ED03E00515CC32438D3D1EE18A9F91731853E3B7A0BF135F7EBD8B6B7A504E30ENB6BJ" TargetMode="External"/><Relationship Id="rId75" Type="http://schemas.openxmlformats.org/officeDocument/2006/relationships/hyperlink" Target="consultantplus://offline/ref=19F5FB48342174C05DBD62F5F3DC3462E253362A2055788ED03E00515CC32438D3D1EE18A9FE163E8A3E3B7A0BF135F7EBD8B6B7A504E30ENB6BJ" TargetMode="External"/><Relationship Id="rId83" Type="http://schemas.openxmlformats.org/officeDocument/2006/relationships/hyperlink" Target="consultantplus://offline/ref=19F5FB48342174C05DBD62F5F3DC3462E253362A2055788ED03E00515CC32438D3D1EE18A9FE163E843E3B7A0BF135F7EBD8B6B7A504E30ENB6BJ" TargetMode="External"/><Relationship Id="rId88" Type="http://schemas.openxmlformats.org/officeDocument/2006/relationships/hyperlink" Target="consultantplus://offline/ref=19F5FB48342174C05DBD62F5F3DC3462E253362A2055788ED03E00515CC32438D3D1EE18A9FB193C843E3B7A0BF135F7EBD8B6B7A504E30ENB6BJ" TargetMode="External"/><Relationship Id="rId91" Type="http://schemas.openxmlformats.org/officeDocument/2006/relationships/hyperlink" Target="consultantplus://offline/ref=19F5FB48342174C05DBD62F5F3DC3462E253362A2055788ED03E00515CC32438D3D1EE18A9FB163F8C3E3B7A0BF135F7EBD8B6B7A504E30ENB6BJ" TargetMode="External"/><Relationship Id="rId96" Type="http://schemas.openxmlformats.org/officeDocument/2006/relationships/hyperlink" Target="consultantplus://offline/ref=19F5FB48342174C05DBD62F5F3DC3462E253362A2055788ED03E00515CC32438D3D1EE18A9FE193E8F3E3B7A0BF135F7EBD8B6B7A504E30ENB6BJ" TargetMode="External"/><Relationship Id="rId111" Type="http://schemas.openxmlformats.org/officeDocument/2006/relationships/hyperlink" Target="consultantplus://offline/ref=19F5FB48342174C05DBD62F5F3DC3462E253362A2055788ED03E00515CC32438D3D1EE18A9FE16398E3E3B7A0BF135F7EBD8B6B7A504E30ENB6BJ" TargetMode="External"/><Relationship Id="rId132" Type="http://schemas.openxmlformats.org/officeDocument/2006/relationships/hyperlink" Target="consultantplus://offline/ref=19F5FB48342174C05DBD62F5F3DC3462E253362A2055788ED03E00515CC32438C1D1B614ABF80038882B6D2B4ENA6DJ" TargetMode="External"/><Relationship Id="rId140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45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153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5FB48342174C05DBD62F5F3DC3462E253362A2055788ED03E00515CC32438D3D1EE18A9FE193D893E3B7A0BF135F7EBD8B6B7A504E30ENB6BJ" TargetMode="External"/><Relationship Id="rId15" Type="http://schemas.openxmlformats.org/officeDocument/2006/relationships/hyperlink" Target="consultantplus://offline/ref=19F5FB48342174C05DBD62F5F3DC3462E253362A2055788ED03E00515CC32438D3D1EE18A9FE193B8B3E3B7A0BF135F7EBD8B6B7A504E30ENB6BJ" TargetMode="External"/><Relationship Id="rId23" Type="http://schemas.openxmlformats.org/officeDocument/2006/relationships/hyperlink" Target="consultantplus://offline/ref=19F5FB48342174C05DBD62F5F3DC3462E253362A2055788ED03E00515CC32438D3D1EE18A9FE193E853E3B7A0BF135F7EBD8B6B7A504E30ENB6BJ" TargetMode="External"/><Relationship Id="rId28" Type="http://schemas.openxmlformats.org/officeDocument/2006/relationships/hyperlink" Target="consultantplus://offline/ref=19F5FB48342174C05DBD62F5F3DC3462E253362A2055788ED03E00515CC32438D3D1EE18A9FE1B3E8D3E3B7A0BF135F7EBD8B6B7A504E30ENB6BJ" TargetMode="External"/><Relationship Id="rId36" Type="http://schemas.openxmlformats.org/officeDocument/2006/relationships/hyperlink" Target="consultantplus://offline/ref=19F5FB48342174C05DBD62F5F3DC3462E253362A2055788ED03E00515CC32438D3D1EE18A9FE1B308F3E3B7A0BF135F7EBD8B6B7A504E30ENB6BJ" TargetMode="External"/><Relationship Id="rId49" Type="http://schemas.openxmlformats.org/officeDocument/2006/relationships/hyperlink" Target="consultantplus://offline/ref=19F5FB48342174C05DBD62F5F3DC3462E253362A2055788ED03E00515CC32438D3D1EE18A9FE163B8C3E3B7A0BF135F7EBD8B6B7A504E30ENB6BJ" TargetMode="External"/><Relationship Id="rId57" Type="http://schemas.openxmlformats.org/officeDocument/2006/relationships/hyperlink" Target="consultantplus://offline/ref=19F5FB48342174C05DBD62F5F3DC3462E253362A2055788ED03E00515CC32438D3D1EE18A9FE16388C3E3B7A0BF135F7EBD8B6B7A504E30ENB6BJ" TargetMode="External"/><Relationship Id="rId106" Type="http://schemas.openxmlformats.org/officeDocument/2006/relationships/hyperlink" Target="consultantplus://offline/ref=19F5FB48342174C05DBD62F5F3DC3462E253362A2055788ED03E00515CC32438D3D1EE18A9F81E3E893E3B7A0BF135F7EBD8B6B7A504E30ENB6BJ" TargetMode="External"/><Relationship Id="rId114" Type="http://schemas.openxmlformats.org/officeDocument/2006/relationships/hyperlink" Target="consultantplus://offline/ref=19F5FB48342174C05DBD62F5F3DC3462E253362A2055788ED03E00515CC32438D3D1EE18A9FF173F893E3B7A0BF135F7EBD8B6B7A504E30ENB6BJ" TargetMode="External"/><Relationship Id="rId119" Type="http://schemas.openxmlformats.org/officeDocument/2006/relationships/hyperlink" Target="consultantplus://offline/ref=19F5FB48342174C05DBD62F5F3DC3462E253362A2055788ED03E00515CC32438D3D1EE18A9FE1E3E8C3E3B7A0BF135F7EBD8B6B7A504E30ENB6BJ" TargetMode="External"/><Relationship Id="rId127" Type="http://schemas.openxmlformats.org/officeDocument/2006/relationships/hyperlink" Target="consultantplus://offline/ref=19F5FB48342174C05DBD62F5F3DC3462E253362A2055788ED03E00515CC32438D3D1EE18A9FE1F308E3E3B7A0BF135F7EBD8B6B7A504E30ENB6BJ" TargetMode="External"/><Relationship Id="rId10" Type="http://schemas.openxmlformats.org/officeDocument/2006/relationships/hyperlink" Target="consultantplus://offline/ref=19F5FB48342174C05DBD62F5F3DC3462E253362A2055788ED03E00515CC32438D3D1EE18A9FE19398D3E3B7A0BF135F7EBD8B6B7A504E30ENB6BJ" TargetMode="External"/><Relationship Id="rId31" Type="http://schemas.openxmlformats.org/officeDocument/2006/relationships/hyperlink" Target="consultantplus://offline/ref=19F5FB48342174C05DBD62F5F3DC3462E253362A2055788ED03E00515CC32438D3D1EE18A9FE163A8A3E3B7A0BF135F7EBD8B6B7A504E30ENB6BJ" TargetMode="External"/><Relationship Id="rId44" Type="http://schemas.openxmlformats.org/officeDocument/2006/relationships/hyperlink" Target="consultantplus://offline/ref=19F5FB48342174C05DBD62F5F3DC3462E253362A2055788ED03E00515CC32438D3D1EE18A9FE163D8A3E3B7A0BF135F7EBD8B6B7A504E30ENB6BJ" TargetMode="External"/><Relationship Id="rId52" Type="http://schemas.openxmlformats.org/officeDocument/2006/relationships/hyperlink" Target="consultantplus://offline/ref=19F5FB48342174C05DBD62F5F3DC3462E253362A2055788ED03E00515CC32438D3D1EE18A9FE163E8E3E3B7A0BF135F7EBD8B6B7A504E30ENB6BJ" TargetMode="External"/><Relationship Id="rId60" Type="http://schemas.openxmlformats.org/officeDocument/2006/relationships/hyperlink" Target="consultantplus://offline/ref=19F5FB48342174C05DBD62F5F3DC3462E253362A2055788ED03E00515CC32438D3D1EE18A9F9173F8B3E3B7A0BF135F7EBD8B6B7A504E30ENB6BJ" TargetMode="External"/><Relationship Id="rId65" Type="http://schemas.openxmlformats.org/officeDocument/2006/relationships/hyperlink" Target="consultantplus://offline/ref=19F5FB48342174C05DBD62F5F3DC3462E253362A2055788ED03E00515CC32438D3D1EE18A9F917308B3E3B7A0BF135F7EBD8B6B7A504E30ENB6BJ" TargetMode="External"/><Relationship Id="rId73" Type="http://schemas.openxmlformats.org/officeDocument/2006/relationships/hyperlink" Target="consultantplus://offline/ref=19F5FB48342174C05DBD62F5F3DC3462E253362A2055788ED03E00515CC32438D3D1EE18A9FE1B31843E3B7A0BF135F7EBD8B6B7A504E30ENB6BJ" TargetMode="External"/><Relationship Id="rId78" Type="http://schemas.openxmlformats.org/officeDocument/2006/relationships/hyperlink" Target="consultantplus://offline/ref=19F5FB48342174C05DBD62F5F3DC3462E253362A2055788ED03E00515CC32438D3D1EE18A9FE1E3C883E3B7A0BF135F7EBD8B6B7A504E30ENB6BJ" TargetMode="External"/><Relationship Id="rId81" Type="http://schemas.openxmlformats.org/officeDocument/2006/relationships/hyperlink" Target="consultantplus://offline/ref=19F5FB48342174C05DBD62F5F3DC3462E253362A2055788ED03E00515CC32438D3D1EE18A9FE1E3D8C3E3B7A0BF135F7EBD8B6B7A504E30ENB6BJ" TargetMode="External"/><Relationship Id="rId86" Type="http://schemas.openxmlformats.org/officeDocument/2006/relationships/hyperlink" Target="consultantplus://offline/ref=19F5FB48342174C05DBD62F5F3DC3462E253362A2055788ED03E00515CC32438D3D1EE18A9FE163F883E3B7A0BF135F7EBD8B6B7A504E30ENB6BJ" TargetMode="External"/><Relationship Id="rId94" Type="http://schemas.openxmlformats.org/officeDocument/2006/relationships/hyperlink" Target="consultantplus://offline/ref=19F5FB48342174C05DBD62F5F3DC3462E253362A2055788ED03E00515CC32438D3D1EE18A9FA1F3B8F3E3B7A0BF135F7EBD8B6B7A504E30ENB6BJ" TargetMode="External"/><Relationship Id="rId99" Type="http://schemas.openxmlformats.org/officeDocument/2006/relationships/hyperlink" Target="consultantplus://offline/ref=19F5FB48342174C05DBD62F5F3DC3462E253362A2055788ED03E00515CC32438D3D1EE18A9FA173A853E3B7A0BF135F7EBD8B6B7A504E30ENB6BJ" TargetMode="External"/><Relationship Id="rId101" Type="http://schemas.openxmlformats.org/officeDocument/2006/relationships/hyperlink" Target="consultantplus://offline/ref=19F5FB48342174C05DBD62F5F3DC3462E253362A2055788ED03E00515CC32438D3D1EE18A9F9183E8E3E3B7A0BF135F7EBD8B6B7A504E30ENB6BJ" TargetMode="External"/><Relationship Id="rId122" Type="http://schemas.openxmlformats.org/officeDocument/2006/relationships/hyperlink" Target="consultantplus://offline/ref=19F5FB48342174C05DBD62F5F3DC3462E253362A2055788ED03E00515CC32438D3D1EE18A9FE16398A3E3B7A0BF135F7EBD8B6B7A504E30ENB6BJ" TargetMode="External"/><Relationship Id="rId130" Type="http://schemas.openxmlformats.org/officeDocument/2006/relationships/hyperlink" Target="consultantplus://offline/ref=19F5FB48342174C05DBD62F5F3DC3462E253362A2055788ED03E00515CC32438D3D1EE18A9FE1B3B8D3E3B7A0BF135F7EBD8B6B7A504E30ENB6BJ" TargetMode="External"/><Relationship Id="rId135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143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148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51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156" Type="http://schemas.openxmlformats.org/officeDocument/2006/relationships/hyperlink" Target="consultantplus://offline/ref=19F5FB48342174C05DBD62F5F3DC3462E25337212B57788ED03E00515CC32438D3D1EE18A8F2193986613E6F1AA93AF6F6C6B3ACB906E2N066J" TargetMode="External"/><Relationship Id="rId4" Type="http://schemas.openxmlformats.org/officeDocument/2006/relationships/hyperlink" Target="consultantplus://offline/ref=19F5FB48342174C05DBD62F5F3DC3462E253362A2055788ED03E00515CC32438C1D1B614ABF80038882B6D2B4ENA6DJ" TargetMode="External"/><Relationship Id="rId9" Type="http://schemas.openxmlformats.org/officeDocument/2006/relationships/hyperlink" Target="consultantplus://offline/ref=19F5FB48342174C05DBD62F5F3DC3462E253362A2055788ED03E00515CC32438D3D1EE18A9FE19388D3E3B7A0BF135F7EBD8B6B7A504E30ENB6BJ" TargetMode="External"/><Relationship Id="rId13" Type="http://schemas.openxmlformats.org/officeDocument/2006/relationships/hyperlink" Target="consultantplus://offline/ref=19F5FB48342174C05DBD62F5F3DC3462E253362A2055788ED03E00515CC32438D3D1EE18A9FE193A893E3B7A0BF135F7EBD8B6B7A504E30ENB6BJ" TargetMode="External"/><Relationship Id="rId18" Type="http://schemas.openxmlformats.org/officeDocument/2006/relationships/hyperlink" Target="consultantplus://offline/ref=19F5FB48342174C05DBD62F5F3DC3462E253362A2055788ED03E00515CC32438D3D1EE18A9FE163B8A3E3B7A0BF135F7EBD8B6B7A504E30ENB6BJ" TargetMode="External"/><Relationship Id="rId39" Type="http://schemas.openxmlformats.org/officeDocument/2006/relationships/hyperlink" Target="consultantplus://offline/ref=19F5FB48342174C05DBD62F5F3DC3462E253362A2055788ED03E00515CC32438D3D1EE18A9FE163C8A3E3B7A0BF135F7EBD8B6B7A504E30ENB6BJ" TargetMode="External"/><Relationship Id="rId109" Type="http://schemas.openxmlformats.org/officeDocument/2006/relationships/hyperlink" Target="consultantplus://offline/ref=19F5FB48342174C05DBD62F5F3DC3462E253362A2055788ED03E00515CC32438D3D1EE18A9FE16388A3E3B7A0BF135F7EBD8B6B7A504E30ENB6BJ" TargetMode="External"/><Relationship Id="rId34" Type="http://schemas.openxmlformats.org/officeDocument/2006/relationships/hyperlink" Target="consultantplus://offline/ref=19F5FB48342174C05DBD62F5F3DC3462E253362A2055788ED03E00515CC32438D3D1EE18A9FE1B3F853E3B7A0BF135F7EBD8B6B7A504E30ENB6BJ" TargetMode="External"/><Relationship Id="rId50" Type="http://schemas.openxmlformats.org/officeDocument/2006/relationships/hyperlink" Target="consultantplus://offline/ref=19F5FB48342174C05DBD62F5F3DC3462E253362A2055788ED03E00515CC32438D3D1EE18A9FE163B8E3E3B7A0BF135F7EBD8B6B7A504E30ENB6BJ" TargetMode="External"/><Relationship Id="rId55" Type="http://schemas.openxmlformats.org/officeDocument/2006/relationships/hyperlink" Target="consultantplus://offline/ref=19F5FB48342174C05DBD62F5F3DC3462E253362A2055788ED03E00515CC32438D3D1EE18A9F91739843E3B7A0BF135F7EBD8B6B7A504E30ENB6BJ" TargetMode="External"/><Relationship Id="rId76" Type="http://schemas.openxmlformats.org/officeDocument/2006/relationships/hyperlink" Target="consultantplus://offline/ref=19F5FB48342174C05DBD62F5F3DC3462E253362A2055788ED03E00515CC32438D3D1EE18A9FE1E3C8C3E3B7A0BF135F7EBD8B6B7A504E30ENB6BJ" TargetMode="External"/><Relationship Id="rId97" Type="http://schemas.openxmlformats.org/officeDocument/2006/relationships/hyperlink" Target="consultantplus://offline/ref=19F5FB48342174C05DBD62F5F3DC3462E253362A2055788ED03E00515CC32438D3D1EE18A9FE193E893E3B7A0BF135F7EBD8B6B7A504E30ENB6BJ" TargetMode="External"/><Relationship Id="rId104" Type="http://schemas.openxmlformats.org/officeDocument/2006/relationships/hyperlink" Target="consultantplus://offline/ref=19F5FB48342174C05DBD62F5F3DC3462E253362A2055788ED03E00515CC32438D3D1EE18A9F9163C843E3B7A0BF135F7EBD8B6B7A504E30ENB6BJ" TargetMode="External"/><Relationship Id="rId120" Type="http://schemas.openxmlformats.org/officeDocument/2006/relationships/hyperlink" Target="consultantplus://offline/ref=19F5FB48342174C05DBD62F5F3DC3462E253362A2055788ED03E00515CC32438D3D1EE18A9FE1E3E8E3E3B7A0BF135F7EBD8B6B7A504E30ENB6BJ" TargetMode="External"/><Relationship Id="rId125" Type="http://schemas.openxmlformats.org/officeDocument/2006/relationships/hyperlink" Target="consultantplus://offline/ref=19F5FB48342174C05DBD62F5F3DC3462E253362A2055788ED03E00515CC32438D3D1EE18A9FE1F3F8A3E3B7A0BF135F7EBD8B6B7A504E30ENB6BJ" TargetMode="External"/><Relationship Id="rId141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146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7" Type="http://schemas.openxmlformats.org/officeDocument/2006/relationships/hyperlink" Target="consultantplus://offline/ref=19F5FB48342174C05DBD62F5F3DC3462E253362A2055788ED03E00515CC32438D3D1EE18A9FE163A843E3B7A0BF135F7EBD8B6B7A504E30ENB6BJ" TargetMode="External"/><Relationship Id="rId71" Type="http://schemas.openxmlformats.org/officeDocument/2006/relationships/hyperlink" Target="consultantplus://offline/ref=19F5FB48342174C05DBD62F5F3DC3462E253362A2055788ED03E00515CC32438D3D1EE18A9FE163F8C3E3B7A0BF135F7EBD8B6B7A504E30ENB6BJ" TargetMode="External"/><Relationship Id="rId92" Type="http://schemas.openxmlformats.org/officeDocument/2006/relationships/hyperlink" Target="consultantplus://offline/ref=19F5FB48342174C05DBD62F5F3DC3462E253362A2055788ED03E00515CC32438D3D1EE18A9FB163F8E3E3B7A0BF135F7EBD8B6B7A504E30ENB6BJ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9F5FB48342174C05DBD62F5F3DC3462E253362A2055788ED03E00515CC32438D3D1EE18A9FE1B3E8F3E3B7A0BF135F7EBD8B6B7A504E30ENB6BJ" TargetMode="External"/><Relationship Id="rId24" Type="http://schemas.openxmlformats.org/officeDocument/2006/relationships/hyperlink" Target="consultantplus://offline/ref=19F5FB48342174C05DBD62F5F3DC3462E253362A2055788ED03E00515CC32438D3D1EE18A9FE1930853E3B7A0BF135F7EBD8B6B7A504E30ENB6BJ" TargetMode="External"/><Relationship Id="rId40" Type="http://schemas.openxmlformats.org/officeDocument/2006/relationships/hyperlink" Target="consultantplus://offline/ref=19F5FB48342174C05DBD62F5F3DC3462E253362A2055788ED03E00515CC32438D3D1EE18A9FE163C843E3B7A0BF135F7EBD8B6B7A504E30ENB6BJ" TargetMode="External"/><Relationship Id="rId45" Type="http://schemas.openxmlformats.org/officeDocument/2006/relationships/hyperlink" Target="consultantplus://offline/ref=19F5FB48342174C05DBD62F5F3DC3462E253362A2055788ED03E00515CC32438D3D1EE18A9FE163D843E3B7A0BF135F7EBD8B6B7A504E30ENB6BJ" TargetMode="External"/><Relationship Id="rId66" Type="http://schemas.openxmlformats.org/officeDocument/2006/relationships/hyperlink" Target="consultantplus://offline/ref=19F5FB48342174C05DBD62F5F3DC3462E253362A2055788ED03E00515CC32438D3D1EE18A9F91730853E3B7A0BF135F7EBD8B6B7A504E30ENB6BJ" TargetMode="External"/><Relationship Id="rId87" Type="http://schemas.openxmlformats.org/officeDocument/2006/relationships/hyperlink" Target="consultantplus://offline/ref=19F5FB48342174C05DBD62F5F3DC3462E253362A2055788ED03E00515CC32438D3D1EE18A9FB193A8A3E3B7A0BF135F7EBD8B6B7A504E30ENB6BJ" TargetMode="External"/><Relationship Id="rId110" Type="http://schemas.openxmlformats.org/officeDocument/2006/relationships/hyperlink" Target="consultantplus://offline/ref=19F5FB48342174C05DBD62F5F3DC3462E253362A2055788ED03E00515CC32438D3D1EE18A9FE1638843E3B7A0BF135F7EBD8B6B7A504E30ENB6BJ" TargetMode="External"/><Relationship Id="rId115" Type="http://schemas.openxmlformats.org/officeDocument/2006/relationships/hyperlink" Target="consultantplus://offline/ref=19F5FB48342174C05DBD62F5F3DC3462E253362A2055788ED03E00515CC32438D3D1EE18A9FF173F853E3B7A0BF135F7EBD8B6B7A504E30ENB6BJ" TargetMode="External"/><Relationship Id="rId131" Type="http://schemas.openxmlformats.org/officeDocument/2006/relationships/hyperlink" Target="consultantplus://offline/ref=19F5FB48342174C05DBD62F5F3DC3462E253362A2055788ED03E00515CC32438D3D1EE18A9FE163F8E3E3B7A0BF135F7EBD8B6B7A504E30ENB6BJ" TargetMode="External"/><Relationship Id="rId136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57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61" Type="http://schemas.openxmlformats.org/officeDocument/2006/relationships/hyperlink" Target="consultantplus://offline/ref=19F5FB48342174C05DBD62F5F3DC3462E253362A2055788ED03E00515CC32438D3D1EE18A9F9173F853E3B7A0BF135F7EBD8B6B7A504E30ENB6BJ" TargetMode="External"/><Relationship Id="rId82" Type="http://schemas.openxmlformats.org/officeDocument/2006/relationships/hyperlink" Target="consultantplus://offline/ref=19F5FB48342174C05DBD62F5F3DC3462E253362A2055788ED03E00515CC32438D3D1EE18A9FE1E3D8E3E3B7A0BF135F7EBD8B6B7A504E30ENB6BJ" TargetMode="External"/><Relationship Id="rId152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19" Type="http://schemas.openxmlformats.org/officeDocument/2006/relationships/hyperlink" Target="consultantplus://offline/ref=19F5FB48342174C05DBD62F5F3DC3462E253362A2055788ED03E00515CC32438D3D1EE18A9FE1B308B3E3B7A0BF135F7EBD8B6B7A504E30ENB6BJ" TargetMode="External"/><Relationship Id="rId14" Type="http://schemas.openxmlformats.org/officeDocument/2006/relationships/hyperlink" Target="consultantplus://offline/ref=19F5FB48342174C05DBD62F5F3DC3462E253362A2055788ED03E00515CC32438D3D1EE18A9FE193A843E3B7A0BF135F7EBD8B6B7A504E30ENB6BJ" TargetMode="External"/><Relationship Id="rId30" Type="http://schemas.openxmlformats.org/officeDocument/2006/relationships/hyperlink" Target="consultantplus://offline/ref=19F5FB48342174C05DBD62F5F3DC3462E253362A2055788ED03E00515CC32438D3D1EE18A9FE163A883E3B7A0BF135F7EBD8B6B7A504E30ENB6BJ" TargetMode="External"/><Relationship Id="rId35" Type="http://schemas.openxmlformats.org/officeDocument/2006/relationships/hyperlink" Target="consultantplus://offline/ref=19F5FB48342174C05DBD62F5F3DC3462E253362A2055788ED03E00515CC32438D3D1EE18A9FE1B308D3E3B7A0BF135F7EBD8B6B7A504E30ENB6BJ" TargetMode="External"/><Relationship Id="rId56" Type="http://schemas.openxmlformats.org/officeDocument/2006/relationships/hyperlink" Target="consultantplus://offline/ref=19F5FB48342174C05DBD62F5F3DC3462E253362A2055788ED03E00515CC32438D3D1EE18A9FE1931843E3B7A0BF135F7EBD8B6B7A504E30ENB6BJ" TargetMode="External"/><Relationship Id="rId77" Type="http://schemas.openxmlformats.org/officeDocument/2006/relationships/hyperlink" Target="consultantplus://offline/ref=19F5FB48342174C05DBD62F5F3DC3462E253362A2055788ED03E00515CC32438D3D1EE18A9FE1E3C8E3E3B7A0BF135F7EBD8B6B7A504E30ENB6BJ" TargetMode="External"/><Relationship Id="rId100" Type="http://schemas.openxmlformats.org/officeDocument/2006/relationships/hyperlink" Target="consultantplus://offline/ref=19F5FB48342174C05DBD62F5F3DC3462E253362A2055788ED03E00515CC32438D3D1EE18A9FA173B8D3E3B7A0BF135F7EBD8B6B7A504E30ENB6BJ" TargetMode="External"/><Relationship Id="rId105" Type="http://schemas.openxmlformats.org/officeDocument/2006/relationships/hyperlink" Target="consultantplus://offline/ref=19F5FB48342174C05DBD62F5F3DC3462E253362A2055788ED03E00515CC32438D3D1EE18A9FE1638893E3B7A0BF135F7EBD8B6B7A504E30ENB6BJ" TargetMode="External"/><Relationship Id="rId126" Type="http://schemas.openxmlformats.org/officeDocument/2006/relationships/hyperlink" Target="consultantplus://offline/ref=19F5FB48342174C05DBD62F5F3DC3462E253362A2055788ED03E00515CC32438D3D1EE18A9FE1F3F843E3B7A0BF135F7EBD8B6B7A504E30ENB6BJ" TargetMode="External"/><Relationship Id="rId147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8" Type="http://schemas.openxmlformats.org/officeDocument/2006/relationships/hyperlink" Target="consultantplus://offline/ref=19F5FB48342174C05DBD62F5F3DC3462E253362A2055788ED03E00515CC32438D3D1EE18A9FE1831893E3B7A0BF135F7EBD8B6B7A504E30ENB6BJ" TargetMode="External"/><Relationship Id="rId51" Type="http://schemas.openxmlformats.org/officeDocument/2006/relationships/hyperlink" Target="consultantplus://offline/ref=19F5FB48342174C05DBD62F5F3DC3462E253362A2055788ED03E00515CC32438D3D1EE18A9FE163B883E3B7A0BF135F7EBD8B6B7A504E30ENB6BJ" TargetMode="External"/><Relationship Id="rId72" Type="http://schemas.openxmlformats.org/officeDocument/2006/relationships/hyperlink" Target="consultantplus://offline/ref=19F5FB48342174C05DBD62F5F3DC3462E253362A2055788ED03E00515CC32438D3D1EE18A9FE1F318F3E3B7A0BF135F7EBD8B6B7A504E30ENB6BJ" TargetMode="External"/><Relationship Id="rId93" Type="http://schemas.openxmlformats.org/officeDocument/2006/relationships/hyperlink" Target="consultantplus://offline/ref=19F5FB48342174C05DBD62F5F3DC3462E253362A2055788ED03E00515CC32438D3D1EE18A9FA1E30893E3B7A0BF135F7EBD8B6B7A504E30ENB6BJ" TargetMode="External"/><Relationship Id="rId98" Type="http://schemas.openxmlformats.org/officeDocument/2006/relationships/hyperlink" Target="consultantplus://offline/ref=19F5FB48342174C05DBD62F5F3DC3462E253362A2055788ED03E00515CC32438D3D1EE18A9FA173A8F3E3B7A0BF135F7EBD8B6B7A504E30ENB6BJ" TargetMode="External"/><Relationship Id="rId121" Type="http://schemas.openxmlformats.org/officeDocument/2006/relationships/hyperlink" Target="consultantplus://offline/ref=19F5FB48342174C05DBD62F5F3DC3462E253362A2055788ED03E00515CC32438D3D1EE18A9FE1E3E883E3B7A0BF135F7EBD8B6B7A504E30ENB6BJ" TargetMode="External"/><Relationship Id="rId142" Type="http://schemas.openxmlformats.org/officeDocument/2006/relationships/hyperlink" Target="consultantplus://offline/ref=19F5FB48342174C05DBD7CF8E5B06A68E25A6A2421537ADC8C615B0C0BCA2E6F949EB75AEDF61F388D356C2F44F069B1BDCBB4B1A506E611B0DB43NC67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9F5FB48342174C05DBD62F5F3DC3462E253362A2055788ED03E00515CC32438D3D1EE18A9FE1931893E3B7A0BF135F7EBD8B6B7A504E30ENB6BJ" TargetMode="External"/><Relationship Id="rId46" Type="http://schemas.openxmlformats.org/officeDocument/2006/relationships/hyperlink" Target="consultantplus://offline/ref=19F5FB48342174C05DBD62F5F3DC3462E253362A2055788ED03E00515CC32438D3D1EE18A9FE163E8C3E3B7A0BF135F7EBD8B6B7A504E30ENB6BJ" TargetMode="External"/><Relationship Id="rId67" Type="http://schemas.openxmlformats.org/officeDocument/2006/relationships/hyperlink" Target="consultantplus://offline/ref=19F5FB48342174C05DBD62F5F3DC3462E253362A2055788ED03E00515CC32438D3D1EE18A9F917318D3E3B7A0BF135F7EBD8B6B7A504E30ENB6BJ" TargetMode="External"/><Relationship Id="rId116" Type="http://schemas.openxmlformats.org/officeDocument/2006/relationships/hyperlink" Target="consultantplus://offline/ref=19F5FB48342174C05DBD62F5F3DC3462E253362A2055788ED03E00515CC32438D3D1EE18A9FE1E3B883E3B7A0BF135F7EBD8B6B7A504E30ENB6BJ" TargetMode="External"/><Relationship Id="rId137" Type="http://schemas.openxmlformats.org/officeDocument/2006/relationships/hyperlink" Target="consultantplus://offline/ref=19F5FB48342174C05DBD7CF8E5B06A68E25A6A2421537ADC8C615B0C0BCA2E6F949EB75AEDF61F388D356C2E44F069B1BDCBB4B1A506E611B0DB43NC67J" TargetMode="External"/><Relationship Id="rId158" Type="http://schemas.openxmlformats.org/officeDocument/2006/relationships/hyperlink" Target="consultantplus://offline/ref=19F5FB48342174C05DBD7CF8E5B06A68E25A6A2421537ADC8C615B0C0BCA2E6F949EB75AEDF61F388D356C2E44F069B1BDCBB4B1A506E611B0DB43NC6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52</Pages>
  <Words>14360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4</cp:revision>
  <dcterms:created xsi:type="dcterms:W3CDTF">2019-05-29T08:08:00Z</dcterms:created>
  <dcterms:modified xsi:type="dcterms:W3CDTF">2019-05-29T08:10:00Z</dcterms:modified>
</cp:coreProperties>
</file>